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F" w:rsidRDefault="00CA4C7F">
      <w:pPr>
        <w:spacing w:before="9" w:after="0" w:line="100" w:lineRule="exact"/>
        <w:rPr>
          <w:sz w:val="10"/>
          <w:szCs w:val="10"/>
        </w:rPr>
      </w:pPr>
    </w:p>
    <w:p w:rsidR="00A75F67" w:rsidRDefault="00A75F67">
      <w:pPr>
        <w:spacing w:before="9" w:after="0" w:line="100" w:lineRule="exact"/>
        <w:rPr>
          <w:sz w:val="10"/>
          <w:szCs w:val="10"/>
        </w:rPr>
      </w:pPr>
    </w:p>
    <w:p w:rsidR="00CA4C7F" w:rsidRDefault="00CA4C7F">
      <w:pPr>
        <w:spacing w:after="0" w:line="240" w:lineRule="auto"/>
        <w:ind w:left="733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A4C7F" w:rsidRDefault="00CA4C7F">
      <w:pPr>
        <w:spacing w:before="16" w:after="0" w:line="260" w:lineRule="exact"/>
        <w:rPr>
          <w:sz w:val="26"/>
          <w:szCs w:val="26"/>
        </w:rPr>
      </w:pPr>
    </w:p>
    <w:p w:rsidR="00CA4C7F" w:rsidRDefault="001C3747">
      <w:pPr>
        <w:spacing w:before="4" w:after="0" w:line="240" w:lineRule="auto"/>
        <w:ind w:left="245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RCE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F FU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DS</w:t>
      </w:r>
      <w:r>
        <w:rPr>
          <w:rFonts w:ascii="Calibri" w:eastAsia="Calibri" w:hAnsi="Calibri" w:cs="Calibri"/>
          <w:b/>
          <w:bCs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WEA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TH DEC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 w:rsidR="00CA4C7F" w:rsidRDefault="00CA4C7F">
      <w:pPr>
        <w:spacing w:before="5" w:after="0" w:line="190" w:lineRule="exact"/>
        <w:rPr>
          <w:sz w:val="19"/>
          <w:szCs w:val="19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D66907">
      <w:pPr>
        <w:spacing w:after="0" w:line="239" w:lineRule="auto"/>
        <w:ind w:left="111" w:right="57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-547370</wp:posOffset>
                </wp:positionV>
                <wp:extent cx="6134100" cy="378460"/>
                <wp:effectExtent l="0" t="0" r="0" b="0"/>
                <wp:wrapNone/>
                <wp:docPr id="32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78460"/>
                          <a:chOff x="1123" y="-862"/>
                          <a:chExt cx="9660" cy="596"/>
                        </a:xfrm>
                      </wpg:grpSpPr>
                      <wpg:grpSp>
                        <wpg:cNvPr id="328" name="Group 64"/>
                        <wpg:cNvGrpSpPr>
                          <a:grpSpLocks/>
                        </wpg:cNvGrpSpPr>
                        <wpg:grpSpPr bwMode="auto">
                          <a:xfrm>
                            <a:off x="1133" y="-852"/>
                            <a:ext cx="9640" cy="576"/>
                            <a:chOff x="1133" y="-852"/>
                            <a:chExt cx="9640" cy="576"/>
                          </a:xfrm>
                        </wpg:grpSpPr>
                        <wps:wsp>
                          <wps:cNvPr id="329" name="Freeform 65"/>
                          <wps:cNvSpPr>
                            <a:spLocks/>
                          </wps:cNvSpPr>
                          <wps:spPr bwMode="auto">
                            <a:xfrm>
                              <a:off x="1133" y="-852"/>
                              <a:ext cx="9640" cy="576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-275 -852"/>
                                <a:gd name="T3" fmla="*/ -275 h 576"/>
                                <a:gd name="T4" fmla="+- 0 10773 1133"/>
                                <a:gd name="T5" fmla="*/ T4 w 9640"/>
                                <a:gd name="T6" fmla="+- 0 -275 -852"/>
                                <a:gd name="T7" fmla="*/ -275 h 576"/>
                                <a:gd name="T8" fmla="+- 0 10773 1133"/>
                                <a:gd name="T9" fmla="*/ T8 w 9640"/>
                                <a:gd name="T10" fmla="+- 0 -852 -852"/>
                                <a:gd name="T11" fmla="*/ -852 h 576"/>
                                <a:gd name="T12" fmla="+- 0 1133 1133"/>
                                <a:gd name="T13" fmla="*/ T12 w 9640"/>
                                <a:gd name="T14" fmla="+- 0 -852 -852"/>
                                <a:gd name="T15" fmla="*/ -852 h 576"/>
                                <a:gd name="T16" fmla="+- 0 1133 1133"/>
                                <a:gd name="T17" fmla="*/ T16 w 9640"/>
                                <a:gd name="T18" fmla="+- 0 -275 -852"/>
                                <a:gd name="T19" fmla="*/ -275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0" h="576">
                                  <a:moveTo>
                                    <a:pt x="0" y="577"/>
                                  </a:moveTo>
                                  <a:lnTo>
                                    <a:pt x="9640" y="577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7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62"/>
                        <wpg:cNvGrpSpPr>
                          <a:grpSpLocks/>
                        </wpg:cNvGrpSpPr>
                        <wpg:grpSpPr bwMode="auto">
                          <a:xfrm>
                            <a:off x="1241" y="-737"/>
                            <a:ext cx="9424" cy="344"/>
                            <a:chOff x="1241" y="-737"/>
                            <a:chExt cx="9424" cy="344"/>
                          </a:xfrm>
                        </wpg:grpSpPr>
                        <wps:wsp>
                          <wps:cNvPr id="331" name="Freeform 63"/>
                          <wps:cNvSpPr>
                            <a:spLocks/>
                          </wps:cNvSpPr>
                          <wps:spPr bwMode="auto">
                            <a:xfrm>
                              <a:off x="1241" y="-737"/>
                              <a:ext cx="9424" cy="344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424"/>
                                <a:gd name="T2" fmla="+- 0 -393 -737"/>
                                <a:gd name="T3" fmla="*/ -393 h 344"/>
                                <a:gd name="T4" fmla="+- 0 10665 1241"/>
                                <a:gd name="T5" fmla="*/ T4 w 9424"/>
                                <a:gd name="T6" fmla="+- 0 -393 -737"/>
                                <a:gd name="T7" fmla="*/ -393 h 344"/>
                                <a:gd name="T8" fmla="+- 0 10665 1241"/>
                                <a:gd name="T9" fmla="*/ T8 w 9424"/>
                                <a:gd name="T10" fmla="+- 0 -737 -737"/>
                                <a:gd name="T11" fmla="*/ -737 h 344"/>
                                <a:gd name="T12" fmla="+- 0 1241 1241"/>
                                <a:gd name="T13" fmla="*/ T12 w 9424"/>
                                <a:gd name="T14" fmla="+- 0 -737 -737"/>
                                <a:gd name="T15" fmla="*/ -737 h 344"/>
                                <a:gd name="T16" fmla="+- 0 1241 1241"/>
                                <a:gd name="T17" fmla="*/ T16 w 9424"/>
                                <a:gd name="T18" fmla="+- 0 -393 -737"/>
                                <a:gd name="T19" fmla="*/ -393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4" h="344">
                                  <a:moveTo>
                                    <a:pt x="0" y="344"/>
                                  </a:moveTo>
                                  <a:lnTo>
                                    <a:pt x="9424" y="344"/>
                                  </a:lnTo>
                                  <a:lnTo>
                                    <a:pt x="9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6EDFC" id="Group 61" o:spid="_x0000_s1026" style="position:absolute;margin-left:56.15pt;margin-top:-43.1pt;width:483pt;height:29.8pt;z-index:-251667968;mso-position-horizontal-relative:page" coordorigin="1123,-862" coordsize="966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">
                <v:group id="Group 64" o:spid="_x0000_s1027" style="position:absolute;left:1133;top:-852;width:9640;height:576" coordorigin="1133,-852" coordsize="964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65" o:spid="_x0000_s1028" style="position:absolute;left:1133;top:-852;width:9640;height:576;visibility:visible;mso-wrap-style:square;v-text-anchor:top" coordsize="964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" path="m,577r9640,l9640,,,,,577e" fillcolor="#f79546" stroked="f">
                    <v:path arrowok="t" o:connecttype="custom" o:connectlocs="0,-275;9640,-275;9640,-852;0,-852;0,-275" o:connectangles="0,0,0,0,0"/>
                  </v:shape>
                </v:group>
                <v:group id="Group 62" o:spid="_x0000_s1029" style="position:absolute;left:1241;top:-737;width:9424;height:344" coordorigin="1241,-737" coordsize="942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63" o:spid="_x0000_s1030" style="position:absolute;left:1241;top:-737;width:9424;height:344;visibility:visible;mso-wrap-style:square;v-text-anchor:top" coordsize="942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" path="m,344r9424,l9424,,,,,344e" fillcolor="#f79546" stroked="f">
                    <v:path arrowok="t" o:connecttype="custom" o:connectlocs="0,-393;9424,-393;9424,-737;0,-737;0,-393" o:connectangles="0,0,0,0,0"/>
                  </v:shape>
                </v:group>
                <w10:wrap anchorx="page"/>
              </v:group>
            </w:pict>
          </mc:Fallback>
        </mc:AlternateConten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or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to</w:t>
      </w:r>
      <w:r w:rsidR="001C3747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comply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C3747">
        <w:rPr>
          <w:rFonts w:ascii="Calibri" w:eastAsia="Calibri" w:hAnsi="Calibri" w:cs="Calibri"/>
          <w:sz w:val="20"/>
          <w:szCs w:val="20"/>
        </w:rPr>
        <w:t>ith</w:t>
      </w:r>
      <w:r w:rsidR="001C3747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g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la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ory 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liga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io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w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are</w:t>
      </w:r>
      <w:r w:rsidR="001C3747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lig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to</w:t>
      </w:r>
      <w:r w:rsidR="001C3747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z w:val="20"/>
          <w:szCs w:val="20"/>
        </w:rPr>
        <w:t>orma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ion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1C3747">
        <w:rPr>
          <w:rFonts w:ascii="Calibri" w:eastAsia="Calibri" w:hAnsi="Calibri" w:cs="Calibri"/>
          <w:sz w:val="20"/>
          <w:szCs w:val="20"/>
        </w:rPr>
        <w:t>r’s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 xml:space="preserve">of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und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of</w:t>
      </w:r>
      <w:r w:rsidR="001C3747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we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1C3747">
        <w:rPr>
          <w:rFonts w:ascii="Calibri" w:eastAsia="Calibri" w:hAnsi="Calibri" w:cs="Calibri"/>
          <w:sz w:val="20"/>
          <w:szCs w:val="20"/>
        </w:rPr>
        <w:t xml:space="preserve">. </w:t>
      </w:r>
      <w:r w:rsidR="001C3747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circ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ms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w</w:t>
      </w:r>
      <w:r w:rsidR="001C3747">
        <w:rPr>
          <w:rFonts w:ascii="Calibri" w:eastAsia="Calibri" w:hAnsi="Calibri" w:cs="Calibri"/>
          <w:sz w:val="20"/>
          <w:szCs w:val="20"/>
        </w:rPr>
        <w:t>ill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1C3747">
        <w:rPr>
          <w:rFonts w:ascii="Calibri" w:eastAsia="Calibri" w:hAnsi="Calibri" w:cs="Calibri"/>
          <w:sz w:val="20"/>
          <w:szCs w:val="20"/>
        </w:rPr>
        <w:t>ire</w:t>
      </w:r>
      <w:r w:rsidR="001C3747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z w:val="20"/>
          <w:szCs w:val="20"/>
        </w:rPr>
        <w:t>oc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ry</w:t>
      </w:r>
      <w:r w:rsidR="001C3747"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ev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8E3E1D">
        <w:rPr>
          <w:rFonts w:ascii="Calibri" w:eastAsia="Calibri" w:hAnsi="Calibri" w:cs="Calibri"/>
          <w:spacing w:val="-1"/>
          <w:sz w:val="20"/>
          <w:szCs w:val="20"/>
        </w:rPr>
        <w:t xml:space="preserve"> (see Appendix 1)</w:t>
      </w:r>
      <w:r w:rsidR="001C3747">
        <w:rPr>
          <w:rFonts w:ascii="Calibri" w:eastAsia="Calibri" w:hAnsi="Calibri" w:cs="Calibri"/>
          <w:sz w:val="20"/>
          <w:szCs w:val="20"/>
        </w:rPr>
        <w:t>.</w:t>
      </w:r>
      <w:r w:rsidR="001C3747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Pl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oid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g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i</w:t>
      </w:r>
      <w:r w:rsidR="001C3747">
        <w:rPr>
          <w:rFonts w:ascii="Calibri" w:eastAsia="Calibri" w:hAnsi="Calibri" w:cs="Calibri"/>
          <w:sz w:val="20"/>
          <w:szCs w:val="20"/>
        </w:rPr>
        <w:t>c 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ns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ch</w:t>
      </w:r>
      <w:r w:rsidR="001C374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E3E1D">
        <w:rPr>
          <w:rFonts w:ascii="Calibri" w:eastAsia="Calibri" w:hAnsi="Calibri" w:cs="Calibri"/>
          <w:spacing w:val="1"/>
          <w:sz w:val="20"/>
          <w:szCs w:val="20"/>
        </w:rPr>
        <w:t>”e</w:t>
      </w:r>
      <w:r w:rsidR="008E3E1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8E3E1D">
        <w:rPr>
          <w:rFonts w:ascii="Calibri" w:eastAsia="Calibri" w:hAnsi="Calibri" w:cs="Calibri"/>
          <w:spacing w:val="1"/>
          <w:sz w:val="20"/>
          <w:szCs w:val="20"/>
        </w:rPr>
        <w:t>p</w:t>
      </w:r>
      <w:r w:rsidR="008E3E1D">
        <w:rPr>
          <w:rFonts w:ascii="Calibri" w:eastAsia="Calibri" w:hAnsi="Calibri" w:cs="Calibri"/>
          <w:sz w:val="20"/>
          <w:szCs w:val="20"/>
        </w:rPr>
        <w:t>lo</w:t>
      </w:r>
      <w:r w:rsidR="008E3E1D">
        <w:rPr>
          <w:rFonts w:ascii="Calibri" w:eastAsia="Calibri" w:hAnsi="Calibri" w:cs="Calibri"/>
          <w:spacing w:val="1"/>
          <w:sz w:val="20"/>
          <w:szCs w:val="20"/>
        </w:rPr>
        <w:t>y</w:t>
      </w:r>
      <w:r w:rsidR="008E3E1D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8E3E1D">
        <w:rPr>
          <w:rFonts w:ascii="Calibri" w:eastAsia="Calibri" w:hAnsi="Calibri" w:cs="Calibri"/>
          <w:spacing w:val="1"/>
          <w:sz w:val="20"/>
          <w:szCs w:val="20"/>
        </w:rPr>
        <w:t>en</w:t>
      </w:r>
      <w:r w:rsidR="008E3E1D">
        <w:rPr>
          <w:rFonts w:ascii="Calibri" w:eastAsia="Calibri" w:hAnsi="Calibri" w:cs="Calibri"/>
          <w:sz w:val="20"/>
          <w:szCs w:val="20"/>
        </w:rPr>
        <w:t>t”</w:t>
      </w:r>
      <w:r w:rsidR="008E3E1D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8E3E1D">
        <w:rPr>
          <w:rFonts w:ascii="Calibri" w:eastAsia="Calibri" w:hAnsi="Calibri" w:cs="Calibri"/>
          <w:sz w:val="20"/>
          <w:szCs w:val="20"/>
        </w:rPr>
        <w:t>”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nh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rit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.</w:t>
      </w:r>
      <w:r w:rsidR="008E3E1D">
        <w:rPr>
          <w:rFonts w:ascii="Calibri" w:eastAsia="Calibri" w:hAnsi="Calibri" w:cs="Calibri"/>
          <w:sz w:val="20"/>
          <w:szCs w:val="20"/>
        </w:rPr>
        <w:t>”</w:t>
      </w: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before="8" w:after="0" w:line="220" w:lineRule="exact"/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6291"/>
      </w:tblGrid>
      <w:tr w:rsidR="00CA4C7F" w:rsidTr="00D317B2">
        <w:trPr>
          <w:trHeight w:hRule="exact" w:val="49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7F" w:rsidRDefault="001C3747">
            <w:pPr>
              <w:spacing w:before="4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sdt>
          <w:sdtPr>
            <w:id w:val="-11096538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A4C7F" w:rsidRDefault="00D317B2" w:rsidP="00B403A7">
                <w:r w:rsidRPr="006872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0FA8" w:rsidTr="00740FA8">
        <w:trPr>
          <w:trHeight w:hRule="exact" w:val="1116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A8" w:rsidRDefault="00C268B3">
            <w:pPr>
              <w:spacing w:before="48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Registered </w:t>
            </w:r>
            <w:r w:rsidR="00740F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id w:val="-248581657"/>
            <w:placeholder>
              <w:docPart w:val="6ABE84ABBA0A4D7DB3CD7452480F7195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40FA8" w:rsidRDefault="00740FA8" w:rsidP="00B403A7">
                <w:r w:rsidRPr="006872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4C7F">
        <w:trPr>
          <w:trHeight w:hRule="exact" w:val="74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7F" w:rsidRDefault="001C3747" w:rsidP="009017E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="008E3E1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investment</w:t>
            </w:r>
            <w:r w:rsidR="00E91FB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/transaction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id w:val="-20196913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CA4C7F" w:rsidRDefault="00D317B2" w:rsidP="00B403A7">
                <w:r w:rsidRPr="006872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A4C7F" w:rsidRDefault="00CA4C7F">
      <w:pPr>
        <w:spacing w:before="8" w:after="0" w:line="110" w:lineRule="exact"/>
        <w:rPr>
          <w:sz w:val="11"/>
          <w:szCs w:val="11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1C3747">
      <w:pPr>
        <w:spacing w:before="11" w:after="0" w:line="240" w:lineRule="auto"/>
        <w:ind w:left="3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FUNDS</w:t>
      </w:r>
    </w:p>
    <w:p w:rsidR="00CA4C7F" w:rsidRDefault="00CA4C7F">
      <w:pPr>
        <w:spacing w:before="15" w:after="0" w:line="280" w:lineRule="exact"/>
        <w:rPr>
          <w:sz w:val="28"/>
          <w:szCs w:val="28"/>
        </w:rPr>
      </w:pPr>
    </w:p>
    <w:p w:rsidR="00CA4C7F" w:rsidRDefault="00D66907" w:rsidP="001C3747">
      <w:pPr>
        <w:spacing w:after="0" w:line="239" w:lineRule="auto"/>
        <w:ind w:left="111" w:right="61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-393065</wp:posOffset>
                </wp:positionV>
                <wp:extent cx="6134100" cy="227330"/>
                <wp:effectExtent l="0" t="0" r="0" b="0"/>
                <wp:wrapNone/>
                <wp:docPr id="32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27330"/>
                          <a:chOff x="1123" y="-619"/>
                          <a:chExt cx="9660" cy="358"/>
                        </a:xfrm>
                      </wpg:grpSpPr>
                      <wpg:grpSp>
                        <wpg:cNvPr id="323" name="Group 59"/>
                        <wpg:cNvGrpSpPr>
                          <a:grpSpLocks/>
                        </wpg:cNvGrpSpPr>
                        <wpg:grpSpPr bwMode="auto">
                          <a:xfrm>
                            <a:off x="1133" y="-609"/>
                            <a:ext cx="9640" cy="338"/>
                            <a:chOff x="1133" y="-609"/>
                            <a:chExt cx="9640" cy="338"/>
                          </a:xfrm>
                        </wpg:grpSpPr>
                        <wps:wsp>
                          <wps:cNvPr id="324" name="Freeform 60"/>
                          <wps:cNvSpPr>
                            <a:spLocks/>
                          </wps:cNvSpPr>
                          <wps:spPr bwMode="auto">
                            <a:xfrm>
                              <a:off x="1133" y="-609"/>
                              <a:ext cx="9640" cy="338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-271 -609"/>
                                <a:gd name="T3" fmla="*/ -271 h 338"/>
                                <a:gd name="T4" fmla="+- 0 10773 1133"/>
                                <a:gd name="T5" fmla="*/ T4 w 9640"/>
                                <a:gd name="T6" fmla="+- 0 -271 -609"/>
                                <a:gd name="T7" fmla="*/ -271 h 338"/>
                                <a:gd name="T8" fmla="+- 0 10773 1133"/>
                                <a:gd name="T9" fmla="*/ T8 w 9640"/>
                                <a:gd name="T10" fmla="+- 0 -609 -609"/>
                                <a:gd name="T11" fmla="*/ -609 h 338"/>
                                <a:gd name="T12" fmla="+- 0 1133 1133"/>
                                <a:gd name="T13" fmla="*/ T12 w 9640"/>
                                <a:gd name="T14" fmla="+- 0 -609 -609"/>
                                <a:gd name="T15" fmla="*/ -609 h 338"/>
                                <a:gd name="T16" fmla="+- 0 1133 1133"/>
                                <a:gd name="T17" fmla="*/ T16 w 9640"/>
                                <a:gd name="T18" fmla="+- 0 -271 -609"/>
                                <a:gd name="T19" fmla="*/ -271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0" h="338">
                                  <a:moveTo>
                                    <a:pt x="0" y="338"/>
                                  </a:moveTo>
                                  <a:lnTo>
                                    <a:pt x="9640" y="338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57"/>
                        <wpg:cNvGrpSpPr>
                          <a:grpSpLocks/>
                        </wpg:cNvGrpSpPr>
                        <wpg:grpSpPr bwMode="auto">
                          <a:xfrm>
                            <a:off x="1241" y="-588"/>
                            <a:ext cx="9424" cy="293"/>
                            <a:chOff x="1241" y="-588"/>
                            <a:chExt cx="9424" cy="293"/>
                          </a:xfrm>
                        </wpg:grpSpPr>
                        <wps:wsp>
                          <wps:cNvPr id="326" name="Freeform 58"/>
                          <wps:cNvSpPr>
                            <a:spLocks/>
                          </wps:cNvSpPr>
                          <wps:spPr bwMode="auto">
                            <a:xfrm>
                              <a:off x="1241" y="-588"/>
                              <a:ext cx="9424" cy="293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424"/>
                                <a:gd name="T2" fmla="+- 0 -295 -588"/>
                                <a:gd name="T3" fmla="*/ -295 h 293"/>
                                <a:gd name="T4" fmla="+- 0 10665 1241"/>
                                <a:gd name="T5" fmla="*/ T4 w 9424"/>
                                <a:gd name="T6" fmla="+- 0 -295 -588"/>
                                <a:gd name="T7" fmla="*/ -295 h 293"/>
                                <a:gd name="T8" fmla="+- 0 10665 1241"/>
                                <a:gd name="T9" fmla="*/ T8 w 9424"/>
                                <a:gd name="T10" fmla="+- 0 -588 -588"/>
                                <a:gd name="T11" fmla="*/ -588 h 293"/>
                                <a:gd name="T12" fmla="+- 0 1241 1241"/>
                                <a:gd name="T13" fmla="*/ T12 w 9424"/>
                                <a:gd name="T14" fmla="+- 0 -588 -588"/>
                                <a:gd name="T15" fmla="*/ -588 h 293"/>
                                <a:gd name="T16" fmla="+- 0 1241 1241"/>
                                <a:gd name="T17" fmla="*/ T16 w 9424"/>
                                <a:gd name="T18" fmla="+- 0 -295 -588"/>
                                <a:gd name="T19" fmla="*/ -29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4" h="293">
                                  <a:moveTo>
                                    <a:pt x="0" y="293"/>
                                  </a:moveTo>
                                  <a:lnTo>
                                    <a:pt x="9424" y="293"/>
                                  </a:lnTo>
                                  <a:lnTo>
                                    <a:pt x="9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D67BA" id="Group 56" o:spid="_x0000_s1026" style="position:absolute;margin-left:56.15pt;margin-top:-30.95pt;width:483pt;height:17.9pt;z-index:-251666944;mso-position-horizontal-relative:page" coordorigin="1123,-619" coordsize="966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">
                <v:group id="Group 59" o:spid="_x0000_s1027" style="position:absolute;left:1133;top:-609;width:9640;height:338" coordorigin="1133,-609" coordsize="964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60" o:spid="_x0000_s1028" style="position:absolute;left:1133;top:-609;width:9640;height:338;visibility:visible;mso-wrap-style:square;v-text-anchor:top" coordsize="964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" path="m,338r9640,l9640,,,,,338e" fillcolor="#f79546" stroked="f">
                    <v:path arrowok="t" o:connecttype="custom" o:connectlocs="0,-271;9640,-271;9640,-609;0,-609;0,-271" o:connectangles="0,0,0,0,0"/>
                  </v:shape>
                </v:group>
                <v:group id="Group 57" o:spid="_x0000_s1029" style="position:absolute;left:1241;top:-588;width:9424;height:293" coordorigin="1241,-588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58" o:spid="_x0000_s1030" style="position:absolute;left:1241;top:-588;width:9424;height:293;visibility:visible;mso-wrap-style:square;v-text-anchor:top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" path="m,293r9424,l9424,,,,,293e" fillcolor="#f79546" stroked="f">
                    <v:path arrowok="t" o:connecttype="custom" o:connectlocs="0,-295;9424,-295;9424,-588;0,-588;0,-295" o:connectangles="0,0,0,0,0"/>
                  </v:shape>
                </v:group>
                <w10:wrap anchorx="page"/>
              </v:group>
            </w:pict>
          </mc:Fallback>
        </mc:AlternateContent>
      </w:r>
      <w:r w:rsidR="008E3E1D">
        <w:rPr>
          <w:rFonts w:ascii="Calibri" w:eastAsia="Calibri" w:hAnsi="Calibri" w:cs="Calibri"/>
          <w:spacing w:val="-1"/>
          <w:sz w:val="20"/>
          <w:szCs w:val="20"/>
        </w:rPr>
        <w:t xml:space="preserve">Please </w:t>
      </w:r>
      <w:r w:rsidR="00B76B30">
        <w:rPr>
          <w:rFonts w:ascii="Calibri" w:eastAsia="Calibri" w:hAnsi="Calibri" w:cs="Calibri"/>
          <w:spacing w:val="-1"/>
          <w:sz w:val="20"/>
          <w:szCs w:val="20"/>
        </w:rPr>
        <w:t>provide the information on the source of funds for your investment (i.e. bank or broker accounts details)</w:t>
      </w:r>
      <w:r w:rsidR="00B76B30">
        <w:rPr>
          <w:rFonts w:ascii="Calibri" w:eastAsia="Calibri" w:hAnsi="Calibri" w:cs="Calibri"/>
          <w:sz w:val="20"/>
          <w:szCs w:val="20"/>
        </w:rPr>
        <w:t xml:space="preserve"> In addition, we require a bank or broker reference letter confirming your account relationship or a certified copy of a bank statement or broker statement with the na</w:t>
      </w:r>
      <w:r w:rsidR="00B126AE">
        <w:rPr>
          <w:rFonts w:ascii="Calibri" w:eastAsia="Calibri" w:hAnsi="Calibri" w:cs="Calibri"/>
          <w:sz w:val="20"/>
          <w:szCs w:val="20"/>
        </w:rPr>
        <w:t>me as per the subscription docum</w:t>
      </w:r>
      <w:r w:rsidR="00B76B30">
        <w:rPr>
          <w:rFonts w:ascii="Calibri" w:eastAsia="Calibri" w:hAnsi="Calibri" w:cs="Calibri"/>
          <w:sz w:val="20"/>
          <w:szCs w:val="20"/>
        </w:rPr>
        <w:t>ent submitted for investment.</w:t>
      </w:r>
      <w:r w:rsidR="003D2D85">
        <w:rPr>
          <w:rFonts w:ascii="Calibri" w:eastAsia="Calibri" w:hAnsi="Calibri" w:cs="Calibri"/>
          <w:sz w:val="20"/>
          <w:szCs w:val="20"/>
        </w:rPr>
        <w:t xml:space="preserve"> Alternatively a bank account confirmation (no holding included) or a copy of the SWIFT message of the payment showing the beneficiary bank and account holder details.</w:t>
      </w:r>
    </w:p>
    <w:p w:rsidR="00CA4C7F" w:rsidRDefault="00CA4C7F">
      <w:pPr>
        <w:spacing w:before="4" w:after="0" w:line="150" w:lineRule="exact"/>
        <w:rPr>
          <w:sz w:val="15"/>
          <w:szCs w:val="15"/>
        </w:rPr>
      </w:pPr>
    </w:p>
    <w:p w:rsidR="00CA4C7F" w:rsidRDefault="003D2D85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margin">
                  <wp:posOffset>88181</wp:posOffset>
                </wp:positionH>
                <wp:positionV relativeFrom="paragraph">
                  <wp:posOffset>13071</wp:posOffset>
                </wp:positionV>
                <wp:extent cx="6162675" cy="1682151"/>
                <wp:effectExtent l="0" t="0" r="28575" b="13335"/>
                <wp:wrapNone/>
                <wp:docPr id="32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682151"/>
                          <a:chOff x="1035" y="1025"/>
                          <a:chExt cx="9705" cy="2745"/>
                        </a:xfrm>
                      </wpg:grpSpPr>
                      <wps:wsp>
                        <wps:cNvPr id="321" name="Freeform 55"/>
                        <wps:cNvSpPr>
                          <a:spLocks/>
                        </wps:cNvSpPr>
                        <wps:spPr bwMode="auto">
                          <a:xfrm>
                            <a:off x="1035" y="1025"/>
                            <a:ext cx="9705" cy="2745"/>
                          </a:xfrm>
                          <a:custGeom>
                            <a:avLst/>
                            <a:gdLst>
                              <a:gd name="T0" fmla="+- 0 1035 1035"/>
                              <a:gd name="T1" fmla="*/ T0 w 9705"/>
                              <a:gd name="T2" fmla="+- 0 3770 1025"/>
                              <a:gd name="T3" fmla="*/ 3770 h 2745"/>
                              <a:gd name="T4" fmla="+- 0 10740 1035"/>
                              <a:gd name="T5" fmla="*/ T4 w 9705"/>
                              <a:gd name="T6" fmla="+- 0 3770 1025"/>
                              <a:gd name="T7" fmla="*/ 3770 h 2745"/>
                              <a:gd name="T8" fmla="+- 0 10740 1035"/>
                              <a:gd name="T9" fmla="*/ T8 w 9705"/>
                              <a:gd name="T10" fmla="+- 0 1025 1025"/>
                              <a:gd name="T11" fmla="*/ 1025 h 2745"/>
                              <a:gd name="T12" fmla="+- 0 1035 1035"/>
                              <a:gd name="T13" fmla="*/ T12 w 9705"/>
                              <a:gd name="T14" fmla="+- 0 1025 1025"/>
                              <a:gd name="T15" fmla="*/ 1025 h 2745"/>
                              <a:gd name="T16" fmla="+- 0 1035 1035"/>
                              <a:gd name="T17" fmla="*/ T16 w 9705"/>
                              <a:gd name="T18" fmla="+- 0 3770 1025"/>
                              <a:gd name="T19" fmla="*/ 3770 h 2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05" h="2745">
                                <a:moveTo>
                                  <a:pt x="0" y="2745"/>
                                </a:moveTo>
                                <a:lnTo>
                                  <a:pt x="9705" y="2745"/>
                                </a:lnTo>
                                <a:lnTo>
                                  <a:pt x="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30F70" id="Group 54" o:spid="_x0000_s1026" style="position:absolute;margin-left:6.95pt;margin-top:1.05pt;width:485.25pt;height:132.45pt;z-index:-251664896;mso-position-horizontal-relative:margin" coordorigin="1035,1025" coordsize="9705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">
                <v:shape id="Freeform 55" o:spid="_x0000_s1027" style="position:absolute;left:1035;top:1025;width:9705;height:2745;visibility:visible;mso-wrap-style:square;v-text-anchor:top" coordsize="9705,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" path="m,2745r9705,l9705,,,,,2745xe" filled="f" strokeweight=".5pt">
                  <v:path arrowok="t" o:connecttype="custom" o:connectlocs="0,3770;9705,3770;9705,1025;0,1025;0,3770" o:connectangles="0,0,0,0,0"/>
                </v:shape>
                <w10:wrap anchorx="margin"/>
              </v:group>
            </w:pict>
          </mc:Fallback>
        </mc:AlternateContent>
      </w:r>
    </w:p>
    <w:p w:rsidR="00CA4C7F" w:rsidRDefault="001C3747">
      <w:pPr>
        <w:spacing w:before="19" w:after="0" w:line="240" w:lineRule="exact"/>
        <w:ind w:left="303" w:right="-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ful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</w:p>
    <w:sdt>
      <w:sdtPr>
        <w:rPr>
          <w:rFonts w:ascii="Calibri" w:eastAsia="Calibri" w:hAnsi="Calibri" w:cs="Calibri"/>
          <w:sz w:val="20"/>
          <w:szCs w:val="20"/>
        </w:rPr>
        <w:id w:val="-1415786109"/>
        <w:placeholder>
          <w:docPart w:val="DefaultPlaceholder_1082065158"/>
        </w:placeholder>
        <w:showingPlcHdr/>
      </w:sdtPr>
      <w:sdtEndPr/>
      <w:sdtContent>
        <w:p w:rsidR="003723AD" w:rsidRDefault="00D317B2">
          <w:pPr>
            <w:spacing w:before="19" w:after="0" w:line="240" w:lineRule="exact"/>
            <w:ind w:left="303" w:right="-20"/>
            <w:rPr>
              <w:rFonts w:ascii="Calibri" w:eastAsia="Calibri" w:hAnsi="Calibri" w:cs="Calibri"/>
              <w:sz w:val="20"/>
              <w:szCs w:val="20"/>
            </w:rPr>
          </w:pPr>
          <w:r w:rsidRPr="006872FD">
            <w:rPr>
              <w:rStyle w:val="PlaceholderText"/>
            </w:rPr>
            <w:t>Click here to enter text.</w:t>
          </w:r>
        </w:p>
      </w:sdtContent>
    </w:sdt>
    <w:p w:rsidR="00CA4C7F" w:rsidRDefault="00CA4C7F">
      <w:pPr>
        <w:spacing w:before="4" w:after="0" w:line="110" w:lineRule="exact"/>
        <w:rPr>
          <w:sz w:val="11"/>
          <w:szCs w:val="11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tabs>
          <w:tab w:val="left" w:pos="1640"/>
        </w:tabs>
        <w:spacing w:before="34" w:after="0" w:line="216" w:lineRule="exact"/>
        <w:ind w:left="303" w:right="-20"/>
        <w:rPr>
          <w:rFonts w:ascii="Calibri" w:eastAsia="Calibri" w:hAnsi="Calibri" w:cs="Calibri"/>
          <w:sz w:val="18"/>
          <w:szCs w:val="18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before="8" w:after="0" w:line="200" w:lineRule="exact"/>
        <w:rPr>
          <w:sz w:val="20"/>
          <w:szCs w:val="20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28634D" w:rsidRDefault="0028634D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917F47" w:rsidRDefault="00917F47">
      <w:pPr>
        <w:spacing w:before="11" w:after="0" w:line="240" w:lineRule="auto"/>
        <w:ind w:left="361" w:right="-20"/>
        <w:rPr>
          <w:rFonts w:ascii="Calibri" w:eastAsia="Calibri" w:hAnsi="Calibri" w:cs="Calibri"/>
          <w:b/>
          <w:bCs/>
          <w:sz w:val="24"/>
          <w:szCs w:val="24"/>
        </w:rPr>
      </w:pPr>
    </w:p>
    <w:p w:rsidR="00CA4C7F" w:rsidRDefault="001C3747">
      <w:pPr>
        <w:spacing w:before="11" w:after="0" w:line="240" w:lineRule="auto"/>
        <w:ind w:left="3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B: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</w:p>
    <w:p w:rsidR="00CA4C7F" w:rsidRDefault="00CA4C7F">
      <w:pPr>
        <w:spacing w:before="15" w:after="0" w:line="280" w:lineRule="exact"/>
        <w:rPr>
          <w:sz w:val="28"/>
          <w:szCs w:val="28"/>
        </w:rPr>
      </w:pPr>
    </w:p>
    <w:p w:rsidR="00CA4C7F" w:rsidRDefault="00D66907" w:rsidP="001C3747">
      <w:pPr>
        <w:spacing w:after="0" w:line="239" w:lineRule="auto"/>
        <w:ind w:left="253" w:right="58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-394970</wp:posOffset>
                </wp:positionV>
                <wp:extent cx="6134100" cy="229235"/>
                <wp:effectExtent l="0" t="0" r="0" b="0"/>
                <wp:wrapNone/>
                <wp:docPr id="31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29235"/>
                          <a:chOff x="1123" y="-622"/>
                          <a:chExt cx="9660" cy="361"/>
                        </a:xfrm>
                      </wpg:grpSpPr>
                      <wpg:grpSp>
                        <wpg:cNvPr id="316" name="Group 52"/>
                        <wpg:cNvGrpSpPr>
                          <a:grpSpLocks/>
                        </wpg:cNvGrpSpPr>
                        <wpg:grpSpPr bwMode="auto">
                          <a:xfrm>
                            <a:off x="1133" y="-612"/>
                            <a:ext cx="9640" cy="341"/>
                            <a:chOff x="1133" y="-612"/>
                            <a:chExt cx="9640" cy="341"/>
                          </a:xfrm>
                        </wpg:grpSpPr>
                        <wps:wsp>
                          <wps:cNvPr id="317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-612"/>
                              <a:ext cx="9640" cy="341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-271 -612"/>
                                <a:gd name="T3" fmla="*/ -271 h 341"/>
                                <a:gd name="T4" fmla="+- 0 10773 1133"/>
                                <a:gd name="T5" fmla="*/ T4 w 9640"/>
                                <a:gd name="T6" fmla="+- 0 -271 -612"/>
                                <a:gd name="T7" fmla="*/ -271 h 341"/>
                                <a:gd name="T8" fmla="+- 0 10773 1133"/>
                                <a:gd name="T9" fmla="*/ T8 w 9640"/>
                                <a:gd name="T10" fmla="+- 0 -612 -612"/>
                                <a:gd name="T11" fmla="*/ -612 h 341"/>
                                <a:gd name="T12" fmla="+- 0 1133 1133"/>
                                <a:gd name="T13" fmla="*/ T12 w 9640"/>
                                <a:gd name="T14" fmla="+- 0 -612 -612"/>
                                <a:gd name="T15" fmla="*/ -612 h 341"/>
                                <a:gd name="T16" fmla="+- 0 1133 1133"/>
                                <a:gd name="T17" fmla="*/ T16 w 9640"/>
                                <a:gd name="T18" fmla="+- 0 -271 -612"/>
                                <a:gd name="T19" fmla="*/ -27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0" h="341">
                                  <a:moveTo>
                                    <a:pt x="0" y="341"/>
                                  </a:moveTo>
                                  <a:lnTo>
                                    <a:pt x="9640" y="341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0"/>
                        <wpg:cNvGrpSpPr>
                          <a:grpSpLocks/>
                        </wpg:cNvGrpSpPr>
                        <wpg:grpSpPr bwMode="auto">
                          <a:xfrm>
                            <a:off x="1241" y="-588"/>
                            <a:ext cx="9424" cy="293"/>
                            <a:chOff x="1241" y="-588"/>
                            <a:chExt cx="9424" cy="293"/>
                          </a:xfrm>
                        </wpg:grpSpPr>
                        <wps:wsp>
                          <wps:cNvPr id="319" name="Freeform 51"/>
                          <wps:cNvSpPr>
                            <a:spLocks/>
                          </wps:cNvSpPr>
                          <wps:spPr bwMode="auto">
                            <a:xfrm>
                              <a:off x="1241" y="-588"/>
                              <a:ext cx="9424" cy="293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424"/>
                                <a:gd name="T2" fmla="+- 0 -295 -588"/>
                                <a:gd name="T3" fmla="*/ -295 h 293"/>
                                <a:gd name="T4" fmla="+- 0 10665 1241"/>
                                <a:gd name="T5" fmla="*/ T4 w 9424"/>
                                <a:gd name="T6" fmla="+- 0 -295 -588"/>
                                <a:gd name="T7" fmla="*/ -295 h 293"/>
                                <a:gd name="T8" fmla="+- 0 10665 1241"/>
                                <a:gd name="T9" fmla="*/ T8 w 9424"/>
                                <a:gd name="T10" fmla="+- 0 -588 -588"/>
                                <a:gd name="T11" fmla="*/ -588 h 293"/>
                                <a:gd name="T12" fmla="+- 0 1241 1241"/>
                                <a:gd name="T13" fmla="*/ T12 w 9424"/>
                                <a:gd name="T14" fmla="+- 0 -588 -588"/>
                                <a:gd name="T15" fmla="*/ -588 h 293"/>
                                <a:gd name="T16" fmla="+- 0 1241 1241"/>
                                <a:gd name="T17" fmla="*/ T16 w 9424"/>
                                <a:gd name="T18" fmla="+- 0 -295 -588"/>
                                <a:gd name="T19" fmla="*/ -29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4" h="293">
                                  <a:moveTo>
                                    <a:pt x="0" y="293"/>
                                  </a:moveTo>
                                  <a:lnTo>
                                    <a:pt x="9424" y="293"/>
                                  </a:lnTo>
                                  <a:lnTo>
                                    <a:pt x="9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0CA41" id="Group 49" o:spid="_x0000_s1026" style="position:absolute;margin-left:56.15pt;margin-top:-31.1pt;width:483pt;height:18.05pt;z-index:-251665920;mso-position-horizontal-relative:page" coordorigin="1123,-622" coordsize="96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">
                <v:group id="Group 52" o:spid="_x0000_s1027" style="position:absolute;left:1133;top:-612;width:9640;height:341" coordorigin="1133,-612" coordsize="964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53" o:spid="_x0000_s1028" style="position:absolute;left:1133;top:-612;width:9640;height:341;visibility:visible;mso-wrap-style:square;v-text-anchor:top" coordsize="964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" path="m,341r9640,l9640,,,,,341e" fillcolor="#f79546" stroked="f">
                    <v:path arrowok="t" o:connecttype="custom" o:connectlocs="0,-271;9640,-271;9640,-612;0,-612;0,-271" o:connectangles="0,0,0,0,0"/>
                  </v:shape>
                </v:group>
                <v:group id="Group 50" o:spid="_x0000_s1029" style="position:absolute;left:1241;top:-588;width:9424;height:293" coordorigin="1241,-588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51" o:spid="_x0000_s1030" style="position:absolute;left:1241;top:-588;width:9424;height:293;visibility:visible;mso-wrap-style:square;v-text-anchor:top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" path="m,293r9424,l9424,,,,,293e" fillcolor="#f79546" stroked="f">
                    <v:path arrowok="t" o:connecttype="custom" o:connectlocs="0,-295;9424,-295;9424,-588;0,-588;0,-295" o:connectangles="0,0,0,0,0"/>
                  </v:shape>
                </v:group>
                <w10:wrap anchorx="page"/>
              </v:group>
            </w:pict>
          </mc:Fallback>
        </mc:AlternateConten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Y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>f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w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h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can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1C3747">
        <w:rPr>
          <w:rFonts w:ascii="Calibri" w:eastAsia="Calibri" w:hAnsi="Calibri" w:cs="Calibri"/>
          <w:sz w:val="20"/>
          <w:szCs w:val="20"/>
        </w:rPr>
        <w:t>cri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b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as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iti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i</w:t>
      </w:r>
      <w:r w:rsidR="001C3747">
        <w:rPr>
          <w:rFonts w:ascii="Calibri" w:eastAsia="Calibri" w:hAnsi="Calibri" w:cs="Calibri"/>
          <w:sz w:val="20"/>
          <w:szCs w:val="20"/>
        </w:rPr>
        <w:t>ch</w:t>
      </w:r>
      <w:r w:rsidR="001C374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g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rated</w:t>
      </w:r>
      <w:r w:rsidR="001C3747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y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1C3747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1C3747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1C3747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1C3747">
        <w:rPr>
          <w:rFonts w:ascii="Calibri" w:eastAsia="Calibri" w:hAnsi="Calibri" w:cs="Calibri"/>
          <w:b/>
          <w:bCs/>
          <w:sz w:val="20"/>
          <w:szCs w:val="20"/>
        </w:rPr>
        <w:t>l</w:t>
      </w:r>
      <w:r w:rsidR="001C3747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w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h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are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ti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ct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 xml:space="preserve">m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y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of</w:t>
      </w:r>
      <w:r w:rsidR="001C3747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und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 xml:space="preserve">.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Y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1C3747">
        <w:rPr>
          <w:rFonts w:ascii="Calibri" w:eastAsia="Calibri" w:hAnsi="Calibri" w:cs="Calibri"/>
          <w:sz w:val="20"/>
          <w:szCs w:val="20"/>
        </w:rPr>
        <w:t>rall</w:t>
      </w:r>
      <w:r w:rsidR="001C3747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w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h</w:t>
      </w:r>
      <w:r w:rsidR="001C3747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C3747">
        <w:rPr>
          <w:rFonts w:ascii="Calibri" w:eastAsia="Calibri" w:hAnsi="Calibri" w:cs="Calibri"/>
          <w:sz w:val="20"/>
          <w:szCs w:val="20"/>
        </w:rPr>
        <w:t>ay</w:t>
      </w:r>
      <w:r w:rsidR="001C3747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acc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la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>m</w:t>
      </w:r>
      <w:r w:rsidR="001C3747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of</w:t>
      </w:r>
      <w:r w:rsidR="001C3747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ffe</w:t>
      </w:r>
      <w:r w:rsidR="001C3747">
        <w:rPr>
          <w:rFonts w:ascii="Calibri" w:eastAsia="Calibri" w:hAnsi="Calibri" w:cs="Calibri"/>
          <w:spacing w:val="4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 xml:space="preserve">a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riod</w:t>
      </w:r>
      <w:r w:rsidR="001C374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>f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1C3747">
        <w:rPr>
          <w:rFonts w:ascii="Calibri" w:eastAsia="Calibri" w:hAnsi="Calibri" w:cs="Calibri"/>
          <w:sz w:val="20"/>
          <w:szCs w:val="20"/>
        </w:rPr>
        <w:t xml:space="preserve">d </w:t>
      </w:r>
      <w:r w:rsidR="001C3747">
        <w:rPr>
          <w:rFonts w:ascii="Calibri" w:eastAsia="Calibri" w:hAnsi="Calibri" w:cs="Calibri"/>
          <w:b/>
          <w:bCs/>
          <w:sz w:val="20"/>
          <w:szCs w:val="20"/>
        </w:rPr>
        <w:t>fu</w:t>
      </w:r>
      <w:r w:rsidR="001C3747"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 w:rsidR="001C3747">
        <w:rPr>
          <w:rFonts w:ascii="Calibri" w:eastAsia="Calibri" w:hAnsi="Calibri" w:cs="Calibri"/>
          <w:b/>
          <w:bCs/>
          <w:sz w:val="20"/>
          <w:szCs w:val="20"/>
        </w:rPr>
        <w:t>l</w:t>
      </w:r>
      <w:r w:rsidR="001C3747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ils</w:t>
      </w:r>
      <w:r w:rsidR="001C374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1C3747">
        <w:rPr>
          <w:rFonts w:ascii="Calibri" w:eastAsia="Calibri" w:hAnsi="Calibri" w:cs="Calibri"/>
          <w:sz w:val="20"/>
          <w:szCs w:val="20"/>
        </w:rPr>
        <w:t>oid</w:t>
      </w:r>
      <w:r w:rsidR="001C374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1C3747">
        <w:rPr>
          <w:rFonts w:ascii="Calibri" w:eastAsia="Calibri" w:hAnsi="Calibri" w:cs="Calibri"/>
          <w:sz w:val="20"/>
          <w:szCs w:val="20"/>
        </w:rPr>
        <w:t>y</w:t>
      </w:r>
      <w:r w:rsidR="001C374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lay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ess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g</w:t>
      </w:r>
      <w:r w:rsidR="001C374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y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pp</w:t>
      </w:r>
      <w:r w:rsidR="001C3747">
        <w:rPr>
          <w:rFonts w:ascii="Calibri" w:eastAsia="Calibri" w:hAnsi="Calibri" w:cs="Calibri"/>
          <w:sz w:val="20"/>
          <w:szCs w:val="20"/>
        </w:rPr>
        <w:t>lica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io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CA4C7F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049"/>
        <w:gridCol w:w="6262"/>
      </w:tblGrid>
      <w:tr w:rsidR="00CA4C7F">
        <w:trPr>
          <w:trHeight w:hRule="exact" w:val="32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CA4C7F" w:rsidRDefault="001C3747">
            <w:pPr>
              <w:spacing w:before="59" w:after="0" w:line="240" w:lineRule="auto"/>
              <w:ind w:left="9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CA4C7F" w:rsidRDefault="001C3747">
            <w:pPr>
              <w:spacing w:before="59" w:after="0" w:line="240" w:lineRule="auto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CA4C7F" w:rsidRDefault="001C3747">
            <w:pPr>
              <w:spacing w:before="59" w:after="0" w:line="240" w:lineRule="auto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iction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t.</w:t>
            </w:r>
          </w:p>
        </w:tc>
      </w:tr>
      <w:tr w:rsidR="00CA4C7F">
        <w:trPr>
          <w:trHeight w:hRule="exact" w:val="1222"/>
        </w:trPr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4C7F" w:rsidRDefault="00CA4C7F"/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4C7F" w:rsidRDefault="001C3747">
            <w:pPr>
              <w:spacing w:after="0" w:line="225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rial:</w:t>
            </w:r>
          </w:p>
          <w:p w:rsidR="00CA4C7F" w:rsidRDefault="00CA4C7F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CA4C7F" w:rsidRDefault="001C3747">
            <w:pPr>
              <w:spacing w:after="0" w:line="240" w:lineRule="auto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t: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4C7F" w:rsidRDefault="001C3747">
            <w:pPr>
              <w:spacing w:after="0" w:line="225" w:lineRule="exact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</w:p>
          <w:p w:rsidR="00CA4C7F" w:rsidRDefault="001C3747" w:rsidP="001C3747">
            <w:pPr>
              <w:spacing w:after="0" w:line="240" w:lineRule="auto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  <w:p w:rsidR="00CA4C7F" w:rsidRDefault="003D2D85">
            <w:pPr>
              <w:spacing w:before="1" w:after="0" w:line="240" w:lineRule="auto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page">
                        <wp:posOffset>-2157442</wp:posOffset>
                      </wp:positionH>
                      <wp:positionV relativeFrom="paragraph">
                        <wp:posOffset>306262</wp:posOffset>
                      </wp:positionV>
                      <wp:extent cx="6115050" cy="3838754"/>
                      <wp:effectExtent l="0" t="0" r="19050" b="28575"/>
                      <wp:wrapNone/>
                      <wp:docPr id="313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050" cy="3838754"/>
                                <a:chOff x="1035" y="2455"/>
                                <a:chExt cx="9630" cy="2220"/>
                              </a:xfrm>
                            </wpg:grpSpPr>
                            <wps:wsp>
                              <wps:cNvPr id="314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" y="2455"/>
                                  <a:ext cx="9630" cy="2220"/>
                                </a:xfrm>
                                <a:custGeom>
                                  <a:avLst/>
                                  <a:gdLst>
                                    <a:gd name="T0" fmla="+- 0 1035 1035"/>
                                    <a:gd name="T1" fmla="*/ T0 w 9630"/>
                                    <a:gd name="T2" fmla="+- 0 4675 2455"/>
                                    <a:gd name="T3" fmla="*/ 4675 h 2220"/>
                                    <a:gd name="T4" fmla="+- 0 10665 1035"/>
                                    <a:gd name="T5" fmla="*/ T4 w 9630"/>
                                    <a:gd name="T6" fmla="+- 0 4675 2455"/>
                                    <a:gd name="T7" fmla="*/ 4675 h 2220"/>
                                    <a:gd name="T8" fmla="+- 0 10665 1035"/>
                                    <a:gd name="T9" fmla="*/ T8 w 9630"/>
                                    <a:gd name="T10" fmla="+- 0 2455 2455"/>
                                    <a:gd name="T11" fmla="*/ 2455 h 2220"/>
                                    <a:gd name="T12" fmla="+- 0 1035 1035"/>
                                    <a:gd name="T13" fmla="*/ T12 w 9630"/>
                                    <a:gd name="T14" fmla="+- 0 2455 2455"/>
                                    <a:gd name="T15" fmla="*/ 2455 h 2220"/>
                                    <a:gd name="T16" fmla="+- 0 1035 1035"/>
                                    <a:gd name="T17" fmla="*/ T16 w 9630"/>
                                    <a:gd name="T18" fmla="+- 0 4675 2455"/>
                                    <a:gd name="T19" fmla="*/ 4675 h 2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630" h="2220">
                                      <a:moveTo>
                                        <a:pt x="0" y="2220"/>
                                      </a:moveTo>
                                      <a:lnTo>
                                        <a:pt x="9630" y="2220"/>
                                      </a:lnTo>
                                      <a:lnTo>
                                        <a:pt x="96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7F89F5" id="Group 47" o:spid="_x0000_s1026" style="position:absolute;margin-left:-169.9pt;margin-top:24.1pt;width:481.5pt;height:302.25pt;z-index:-251663872;mso-position-horizontal-relative:page" coordorigin="1035,2455" coordsize="963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">
                      <v:shape id="Freeform 48" o:spid="_x0000_s1027" style="position:absolute;left:1035;top:2455;width:9630;height:2220;visibility:visible;mso-wrap-style:square;v-text-anchor:top" coordsize="9630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" path="m,2220r9630,l9630,,,,,2220xe" filled="f" strokeweight=".5pt">
                        <v:path arrowok="t" o:connecttype="custom" o:connectlocs="0,4675;9630,4675;9630,2455;0,2455;0,4675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1C3747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1C374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1C374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r,</w:t>
            </w:r>
            <w:r w:rsidR="001C374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1C3747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1C374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1C3747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1C374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1C374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salary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C3747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1C3747"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 w:rsidR="001C374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 w:rsidR="001C3747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</w:tbl>
    <w:p w:rsidR="00CA4C7F" w:rsidRDefault="001C3747">
      <w:pPr>
        <w:spacing w:before="67" w:after="0" w:line="240" w:lineRule="auto"/>
        <w:ind w:left="303" w:right="-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ease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z w:val="20"/>
          <w:szCs w:val="20"/>
        </w:rPr>
        <w:t>tal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sdt>
      <w:sdtPr>
        <w:rPr>
          <w:rFonts w:ascii="Calibri" w:eastAsia="Calibri" w:hAnsi="Calibri" w:cs="Calibri"/>
          <w:sz w:val="20"/>
          <w:szCs w:val="20"/>
        </w:rPr>
        <w:id w:val="-1264457441"/>
        <w:placeholder>
          <w:docPart w:val="DefaultPlaceholder_1082065158"/>
        </w:placeholder>
        <w:showingPlcHdr/>
      </w:sdtPr>
      <w:sdtEndPr/>
      <w:sdtContent>
        <w:p w:rsidR="003723AD" w:rsidRDefault="00D317B2">
          <w:pPr>
            <w:spacing w:before="67" w:after="0" w:line="240" w:lineRule="auto"/>
            <w:ind w:left="303" w:right="-20"/>
            <w:rPr>
              <w:rFonts w:ascii="Calibri" w:eastAsia="Calibri" w:hAnsi="Calibri" w:cs="Calibri"/>
              <w:sz w:val="20"/>
              <w:szCs w:val="20"/>
            </w:rPr>
          </w:pPr>
          <w:r w:rsidRPr="006872FD">
            <w:rPr>
              <w:rStyle w:val="PlaceholderText"/>
            </w:rPr>
            <w:t>Click here to enter text.</w:t>
          </w:r>
        </w:p>
      </w:sdtContent>
    </w:sdt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28634D" w:rsidRDefault="0028634D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pacing w:val="-1"/>
          <w:sz w:val="18"/>
          <w:szCs w:val="18"/>
        </w:rPr>
      </w:pPr>
    </w:p>
    <w:p w:rsidR="00CA4C7F" w:rsidRDefault="001C3747" w:rsidP="003D2D85">
      <w:pPr>
        <w:tabs>
          <w:tab w:val="left" w:pos="2440"/>
        </w:tabs>
        <w:spacing w:after="0" w:line="277" w:lineRule="auto"/>
        <w:ind w:right="40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sz w:val="18"/>
          <w:szCs w:val="18"/>
        </w:rPr>
        <w:t xml:space="preserve">ll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ils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ded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-1"/>
          <w:sz w:val="18"/>
          <w:szCs w:val="18"/>
        </w:rPr>
        <w:t>ded</w:t>
      </w:r>
      <w:r>
        <w:rPr>
          <w:rFonts w:ascii="Calibri" w:eastAsia="Calibri" w:hAnsi="Calibri" w:cs="Calibri"/>
          <w:sz w:val="18"/>
          <w:szCs w:val="18"/>
        </w:rPr>
        <w:t>, 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1.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vi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equ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5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CA4C7F" w:rsidRDefault="00CA4C7F">
      <w:pPr>
        <w:spacing w:after="0"/>
        <w:sectPr w:rsidR="00CA4C7F" w:rsidSect="001C3747">
          <w:headerReference w:type="default" r:id="rId6"/>
          <w:footerReference w:type="default" r:id="rId7"/>
          <w:type w:val="continuous"/>
          <w:pgSz w:w="11920" w:h="16840"/>
          <w:pgMar w:top="1272" w:right="1020" w:bottom="280" w:left="880" w:header="726" w:footer="720" w:gutter="0"/>
          <w:cols w:space="720"/>
          <w:docGrid w:linePitch="299"/>
        </w:sectPr>
      </w:pPr>
    </w:p>
    <w:p w:rsidR="00CA4C7F" w:rsidRDefault="001C3747">
      <w:pPr>
        <w:spacing w:before="50" w:after="0" w:line="240" w:lineRule="auto"/>
        <w:ind w:left="22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SEC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C: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 SO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 FUND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</w:p>
    <w:p w:rsidR="00CA4C7F" w:rsidRDefault="00CA4C7F">
      <w:pPr>
        <w:spacing w:before="1" w:after="0" w:line="220" w:lineRule="exact"/>
      </w:pPr>
    </w:p>
    <w:p w:rsidR="00CA4C7F" w:rsidRDefault="00D66907">
      <w:pPr>
        <w:spacing w:after="0" w:line="240" w:lineRule="auto"/>
        <w:ind w:left="113" w:right="61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-346075</wp:posOffset>
                </wp:positionV>
                <wp:extent cx="6134100" cy="227965"/>
                <wp:effectExtent l="0" t="0" r="0" b="0"/>
                <wp:wrapNone/>
                <wp:docPr id="3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27965"/>
                          <a:chOff x="1123" y="-545"/>
                          <a:chExt cx="9660" cy="359"/>
                        </a:xfrm>
                      </wpg:grpSpPr>
                      <wpg:grpSp>
                        <wpg:cNvPr id="309" name="Group 45"/>
                        <wpg:cNvGrpSpPr>
                          <a:grpSpLocks/>
                        </wpg:cNvGrpSpPr>
                        <wpg:grpSpPr bwMode="auto">
                          <a:xfrm>
                            <a:off x="1133" y="-535"/>
                            <a:ext cx="9640" cy="339"/>
                            <a:chOff x="1133" y="-535"/>
                            <a:chExt cx="9640" cy="339"/>
                          </a:xfrm>
                        </wpg:grpSpPr>
                        <wps:wsp>
                          <wps:cNvPr id="310" name="Freeform 46"/>
                          <wps:cNvSpPr>
                            <a:spLocks/>
                          </wps:cNvSpPr>
                          <wps:spPr bwMode="auto">
                            <a:xfrm>
                              <a:off x="1133" y="-535"/>
                              <a:ext cx="9640" cy="339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-196 -535"/>
                                <a:gd name="T3" fmla="*/ -196 h 339"/>
                                <a:gd name="T4" fmla="+- 0 10773 1133"/>
                                <a:gd name="T5" fmla="*/ T4 w 9640"/>
                                <a:gd name="T6" fmla="+- 0 -196 -535"/>
                                <a:gd name="T7" fmla="*/ -196 h 339"/>
                                <a:gd name="T8" fmla="+- 0 10773 1133"/>
                                <a:gd name="T9" fmla="*/ T8 w 9640"/>
                                <a:gd name="T10" fmla="+- 0 -535 -535"/>
                                <a:gd name="T11" fmla="*/ -535 h 339"/>
                                <a:gd name="T12" fmla="+- 0 1133 1133"/>
                                <a:gd name="T13" fmla="*/ T12 w 9640"/>
                                <a:gd name="T14" fmla="+- 0 -535 -535"/>
                                <a:gd name="T15" fmla="*/ -535 h 339"/>
                                <a:gd name="T16" fmla="+- 0 1133 1133"/>
                                <a:gd name="T17" fmla="*/ T16 w 9640"/>
                                <a:gd name="T18" fmla="+- 0 -196 -535"/>
                                <a:gd name="T19" fmla="*/ -19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0" h="339">
                                  <a:moveTo>
                                    <a:pt x="0" y="339"/>
                                  </a:moveTo>
                                  <a:lnTo>
                                    <a:pt x="9640" y="339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3"/>
                        <wpg:cNvGrpSpPr>
                          <a:grpSpLocks/>
                        </wpg:cNvGrpSpPr>
                        <wpg:grpSpPr bwMode="auto">
                          <a:xfrm>
                            <a:off x="1241" y="-513"/>
                            <a:ext cx="9424" cy="293"/>
                            <a:chOff x="1241" y="-513"/>
                            <a:chExt cx="9424" cy="293"/>
                          </a:xfrm>
                        </wpg:grpSpPr>
                        <wps:wsp>
                          <wps:cNvPr id="312" name="Freeform 44"/>
                          <wps:cNvSpPr>
                            <a:spLocks/>
                          </wps:cNvSpPr>
                          <wps:spPr bwMode="auto">
                            <a:xfrm>
                              <a:off x="1241" y="-513"/>
                              <a:ext cx="9424" cy="293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424"/>
                                <a:gd name="T2" fmla="+- 0 -220 -513"/>
                                <a:gd name="T3" fmla="*/ -220 h 293"/>
                                <a:gd name="T4" fmla="+- 0 10665 1241"/>
                                <a:gd name="T5" fmla="*/ T4 w 9424"/>
                                <a:gd name="T6" fmla="+- 0 -220 -513"/>
                                <a:gd name="T7" fmla="*/ -220 h 293"/>
                                <a:gd name="T8" fmla="+- 0 10665 1241"/>
                                <a:gd name="T9" fmla="*/ T8 w 9424"/>
                                <a:gd name="T10" fmla="+- 0 -513 -513"/>
                                <a:gd name="T11" fmla="*/ -513 h 293"/>
                                <a:gd name="T12" fmla="+- 0 1241 1241"/>
                                <a:gd name="T13" fmla="*/ T12 w 9424"/>
                                <a:gd name="T14" fmla="+- 0 -513 -513"/>
                                <a:gd name="T15" fmla="*/ -513 h 293"/>
                                <a:gd name="T16" fmla="+- 0 1241 1241"/>
                                <a:gd name="T17" fmla="*/ T16 w 9424"/>
                                <a:gd name="T18" fmla="+- 0 -220 -513"/>
                                <a:gd name="T19" fmla="*/ -22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4" h="293">
                                  <a:moveTo>
                                    <a:pt x="0" y="293"/>
                                  </a:moveTo>
                                  <a:lnTo>
                                    <a:pt x="9424" y="293"/>
                                  </a:lnTo>
                                  <a:lnTo>
                                    <a:pt x="9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E4878" id="Group 42" o:spid="_x0000_s1026" style="position:absolute;margin-left:56.15pt;margin-top:-27.25pt;width:483pt;height:17.95pt;z-index:-251661824;mso-position-horizontal-relative:page" coordorigin="1123,-545" coordsize="966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">
                <v:group id="Group 45" o:spid="_x0000_s1027" style="position:absolute;left:1133;top:-535;width:9640;height:339" coordorigin="1133,-535" coordsize="964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46" o:spid="_x0000_s1028" style="position:absolute;left:1133;top:-535;width:9640;height:339;visibility:visible;mso-wrap-style:square;v-text-anchor:top" coordsize="964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" path="m,339r9640,l9640,,,,,339e" fillcolor="#f79546" stroked="f">
                    <v:path arrowok="t" o:connecttype="custom" o:connectlocs="0,-196;9640,-196;9640,-535;0,-535;0,-196" o:connectangles="0,0,0,0,0"/>
                  </v:shape>
                </v:group>
                <v:group id="Group 43" o:spid="_x0000_s1029" style="position:absolute;left:1241;top:-513;width:9424;height:293" coordorigin="1241,-513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44" o:spid="_x0000_s1030" style="position:absolute;left:1241;top:-513;width:9424;height:293;visibility:visible;mso-wrap-style:square;v-text-anchor:top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" path="m,293r9424,l9424,,,,,293e" fillcolor="#f79546" stroked="f">
                    <v:path arrowok="t" o:connecttype="custom" o:connectlocs="0,-220;9424,-220;9424,-513;0,-513;0,-220" o:connectangles="0,0,0,0,0"/>
                  </v:shape>
                </v:group>
                <w10:wrap anchorx="page"/>
              </v:group>
            </w:pict>
          </mc:Fallback>
        </mc:AlternateConten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z w:val="20"/>
          <w:szCs w:val="20"/>
        </w:rPr>
        <w:t>in</w:t>
      </w:r>
      <w:r w:rsidR="001C374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ci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r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um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1C3747">
        <w:rPr>
          <w:rFonts w:ascii="Calibri" w:eastAsia="Calibri" w:hAnsi="Calibri" w:cs="Calibri"/>
          <w:sz w:val="20"/>
          <w:szCs w:val="20"/>
        </w:rPr>
        <w:t>c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,</w:t>
      </w:r>
      <w:r w:rsidR="001C3747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to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m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1C3747">
        <w:rPr>
          <w:rFonts w:ascii="Calibri" w:eastAsia="Calibri" w:hAnsi="Calibri" w:cs="Calibri"/>
          <w:sz w:val="20"/>
          <w:szCs w:val="20"/>
        </w:rPr>
        <w:t>t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g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la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ory</w:t>
      </w:r>
      <w:r w:rsidR="001C374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1C3747">
        <w:rPr>
          <w:rFonts w:ascii="Calibri" w:eastAsia="Calibri" w:hAnsi="Calibri" w:cs="Calibri"/>
          <w:sz w:val="20"/>
          <w:szCs w:val="20"/>
        </w:rPr>
        <w:t>liga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</w:t>
      </w:r>
      <w:r w:rsidR="001C3747">
        <w:rPr>
          <w:rFonts w:ascii="Calibri" w:eastAsia="Calibri" w:hAnsi="Calibri" w:cs="Calibri"/>
          <w:sz w:val="20"/>
          <w:szCs w:val="20"/>
        </w:rPr>
        <w:t>io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1C3747">
        <w:rPr>
          <w:rFonts w:ascii="Calibri" w:eastAsia="Calibri" w:hAnsi="Calibri" w:cs="Calibri"/>
          <w:spacing w:val="5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,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r</w:t>
      </w:r>
      <w:r w:rsidR="001C3747">
        <w:rPr>
          <w:rFonts w:ascii="Calibri" w:eastAsia="Calibri" w:hAnsi="Calibri" w:cs="Calibri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1C3747">
        <w:rPr>
          <w:rFonts w:ascii="Calibri" w:eastAsia="Calibri" w:hAnsi="Calibri" w:cs="Calibri"/>
          <w:sz w:val="20"/>
          <w:szCs w:val="20"/>
        </w:rPr>
        <w:t>ir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to</w:t>
      </w:r>
      <w:r w:rsidR="001C374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D317B2">
        <w:rPr>
          <w:rFonts w:ascii="Calibri" w:eastAsia="Calibri" w:hAnsi="Calibri" w:cs="Calibri"/>
          <w:sz w:val="20"/>
          <w:szCs w:val="20"/>
        </w:rPr>
        <w:t>o</w:t>
      </w:r>
      <w:r w:rsidR="00D317B2">
        <w:rPr>
          <w:rFonts w:ascii="Calibri" w:eastAsia="Calibri" w:hAnsi="Calibri" w:cs="Calibri"/>
          <w:spacing w:val="1"/>
          <w:sz w:val="20"/>
          <w:szCs w:val="20"/>
        </w:rPr>
        <w:t>b</w:t>
      </w:r>
      <w:r w:rsidR="00D317B2">
        <w:rPr>
          <w:rFonts w:ascii="Calibri" w:eastAsia="Calibri" w:hAnsi="Calibri" w:cs="Calibri"/>
          <w:sz w:val="20"/>
          <w:szCs w:val="20"/>
        </w:rPr>
        <w:t>t</w:t>
      </w:r>
      <w:r w:rsidR="00D317B2">
        <w:rPr>
          <w:rFonts w:ascii="Calibri" w:eastAsia="Calibri" w:hAnsi="Calibri" w:cs="Calibri"/>
          <w:spacing w:val="1"/>
          <w:sz w:val="20"/>
          <w:szCs w:val="20"/>
        </w:rPr>
        <w:t>a</w:t>
      </w:r>
      <w:r w:rsidR="00D317B2">
        <w:rPr>
          <w:rFonts w:ascii="Calibri" w:eastAsia="Calibri" w:hAnsi="Calibri" w:cs="Calibri"/>
          <w:sz w:val="20"/>
          <w:szCs w:val="20"/>
        </w:rPr>
        <w:t>in</w:t>
      </w:r>
      <w:r w:rsidR="00D317B2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D317B2" w:rsidRPr="00D317B2">
        <w:rPr>
          <w:rFonts w:ascii="Calibri" w:eastAsia="Calibri" w:hAnsi="Calibri" w:cs="Calibri"/>
          <w:sz w:val="20"/>
          <w:szCs w:val="20"/>
        </w:rPr>
        <w:t>documentary</w:t>
      </w:r>
      <w:r w:rsidR="001C3747"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ev</w:t>
      </w:r>
      <w:r w:rsidR="001C3747">
        <w:rPr>
          <w:rFonts w:ascii="Calibri" w:eastAsia="Calibri" w:hAnsi="Calibri" w:cs="Calibri"/>
          <w:sz w:val="20"/>
          <w:szCs w:val="20"/>
        </w:rPr>
        <w:t>i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ce</w:t>
      </w:r>
      <w:r w:rsidR="001C3747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to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2"/>
          <w:sz w:val="20"/>
          <w:szCs w:val="20"/>
        </w:rPr>
        <w:t>v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1C3747">
        <w:rPr>
          <w:rFonts w:ascii="Calibri" w:eastAsia="Calibri" w:hAnsi="Calibri" w:cs="Calibri"/>
          <w:sz w:val="20"/>
          <w:szCs w:val="20"/>
        </w:rPr>
        <w:t>ri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z w:val="20"/>
          <w:szCs w:val="20"/>
        </w:rPr>
        <w:t xml:space="preserve">y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1C3747">
        <w:rPr>
          <w:rFonts w:ascii="Calibri" w:eastAsia="Calibri" w:hAnsi="Calibri" w:cs="Calibri"/>
          <w:sz w:val="20"/>
          <w:szCs w:val="20"/>
        </w:rPr>
        <w:t>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 xml:space="preserve">f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und</w:t>
      </w:r>
      <w:r w:rsidR="001C3747">
        <w:rPr>
          <w:rFonts w:ascii="Calibri" w:eastAsia="Calibri" w:hAnsi="Calibri" w:cs="Calibri"/>
          <w:sz w:val="20"/>
          <w:szCs w:val="20"/>
        </w:rPr>
        <w:t>s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1C3747">
        <w:rPr>
          <w:rFonts w:ascii="Calibri" w:eastAsia="Calibri" w:hAnsi="Calibri" w:cs="Calibri"/>
          <w:spacing w:val="3"/>
          <w:sz w:val="20"/>
          <w:szCs w:val="20"/>
        </w:rPr>
        <w:t>n</w:t>
      </w:r>
      <w:r w:rsidR="001C3747">
        <w:rPr>
          <w:rFonts w:ascii="Calibri" w:eastAsia="Calibri" w:hAnsi="Calibri" w:cs="Calibri"/>
          <w:sz w:val="20"/>
          <w:szCs w:val="20"/>
        </w:rPr>
        <w:t>d</w:t>
      </w:r>
      <w:r w:rsidR="001C374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z w:val="20"/>
          <w:szCs w:val="20"/>
        </w:rPr>
        <w:t>so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1C3747">
        <w:rPr>
          <w:rFonts w:ascii="Calibri" w:eastAsia="Calibri" w:hAnsi="Calibri" w:cs="Calibri"/>
          <w:sz w:val="20"/>
          <w:szCs w:val="20"/>
        </w:rPr>
        <w:t>rce</w:t>
      </w:r>
      <w:r w:rsidR="001C374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C3747">
        <w:rPr>
          <w:rFonts w:ascii="Calibri" w:eastAsia="Calibri" w:hAnsi="Calibri" w:cs="Calibri"/>
          <w:sz w:val="20"/>
          <w:szCs w:val="20"/>
        </w:rPr>
        <w:t xml:space="preserve">f </w:t>
      </w:r>
      <w:r w:rsidR="001C3747">
        <w:rPr>
          <w:rFonts w:ascii="Calibri" w:eastAsia="Calibri" w:hAnsi="Calibri" w:cs="Calibri"/>
          <w:spacing w:val="-1"/>
          <w:sz w:val="20"/>
          <w:szCs w:val="20"/>
        </w:rPr>
        <w:t>we</w:t>
      </w:r>
      <w:r w:rsidR="001C3747">
        <w:rPr>
          <w:rFonts w:ascii="Calibri" w:eastAsia="Calibri" w:hAnsi="Calibri" w:cs="Calibri"/>
          <w:sz w:val="20"/>
          <w:szCs w:val="20"/>
        </w:rPr>
        <w:t>al</w:t>
      </w:r>
      <w:r w:rsidR="001C3747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1C3747"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CA4C7F">
      <w:pPr>
        <w:spacing w:before="10" w:after="0" w:line="220" w:lineRule="exact"/>
      </w:pPr>
    </w:p>
    <w:p w:rsidR="00CA4C7F" w:rsidRDefault="001C3747">
      <w:pPr>
        <w:spacing w:before="15" w:after="0" w:line="242" w:lineRule="exact"/>
        <w:ind w:left="113"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likely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e a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are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8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ix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1.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CA4C7F">
      <w:pPr>
        <w:spacing w:before="11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43"/>
        <w:gridCol w:w="4407"/>
      </w:tblGrid>
      <w:tr w:rsidR="003723AD" w:rsidRPr="003723AD" w:rsidTr="00A75F67">
        <w:tc>
          <w:tcPr>
            <w:tcW w:w="9150" w:type="dxa"/>
            <w:gridSpan w:val="2"/>
          </w:tcPr>
          <w:p w:rsidR="003723AD" w:rsidRPr="003723AD" w:rsidRDefault="003723AD" w:rsidP="003723AD">
            <w:pPr>
              <w:spacing w:line="479" w:lineRule="auto"/>
              <w:ind w:right="340"/>
              <w:rPr>
                <w:rFonts w:ascii="Calibri" w:eastAsia="Calibri" w:hAnsi="Calibri" w:cs="Calibri"/>
                <w:sz w:val="20"/>
                <w:szCs w:val="20"/>
              </w:rPr>
            </w:pPr>
            <w:r w:rsidRPr="003723AD">
              <w:rPr>
                <w:rFonts w:ascii="Calibri" w:eastAsia="Calibri" w:hAnsi="Calibri" w:cs="Calibri"/>
                <w:sz w:val="20"/>
                <w:szCs w:val="20"/>
              </w:rPr>
              <w:t>Pl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723AD"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icate</w:t>
            </w:r>
            <w:r w:rsidRPr="003723AD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3723AD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723AD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 w:rsidRPr="003723AD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3723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um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ry</w:t>
            </w:r>
            <w:r w:rsidRPr="003723AD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3723AD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3723AD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(a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3723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ason</w:t>
            </w:r>
            <w:r w:rsidRPr="003723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hy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3723AD">
              <w:rPr>
                <w:rFonts w:ascii="Calibri" w:eastAsia="Calibri" w:hAnsi="Calibri" w:cs="Calibri"/>
                <w:spacing w:val="2"/>
                <w:sz w:val="20"/>
                <w:szCs w:val="20"/>
              </w:rPr>
              <w:t>:</w:t>
            </w:r>
          </w:p>
        </w:tc>
      </w:tr>
      <w:tr w:rsidR="003723AD" w:rsidRPr="003723AD" w:rsidTr="00A75F67">
        <w:tc>
          <w:tcPr>
            <w:tcW w:w="4743" w:type="dxa"/>
          </w:tcPr>
          <w:p w:rsidR="003723AD" w:rsidRPr="003723AD" w:rsidRDefault="003723AD" w:rsidP="003723AD">
            <w:pPr>
              <w:spacing w:line="479" w:lineRule="auto"/>
              <w:ind w:right="2471"/>
              <w:rPr>
                <w:rFonts w:ascii="Calibri" w:eastAsia="Calibri" w:hAnsi="Calibri" w:cs="Calibri"/>
                <w:sz w:val="20"/>
                <w:szCs w:val="20"/>
              </w:rPr>
            </w:pPr>
            <w:r w:rsidRPr="003723AD"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rce</w:t>
            </w:r>
            <w:r w:rsidRPr="003723AD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723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und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 xml:space="preserve">s   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723AD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07" w:type="dxa"/>
          </w:tcPr>
          <w:p w:rsidR="003723AD" w:rsidRPr="003723AD" w:rsidRDefault="00A75F67" w:rsidP="00CF1E7E">
            <w:pPr>
              <w:spacing w:line="479" w:lineRule="auto"/>
              <w:ind w:right="137"/>
              <w:rPr>
                <w:rFonts w:ascii="Calibri" w:eastAsia="Calibri" w:hAnsi="Calibri" w:cs="Calibri"/>
                <w:sz w:val="20"/>
                <w:szCs w:val="20"/>
              </w:rPr>
            </w:pPr>
            <w:r w:rsidRPr="003723AD"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rce</w:t>
            </w:r>
            <w:r w:rsidRPr="003723AD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723AD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723AD"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 w:rsidRPr="003723A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3723AD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 xml:space="preserve">lth 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</w:tr>
      <w:tr w:rsidR="00A75F67" w:rsidRPr="003723AD" w:rsidTr="00B50166">
        <w:trPr>
          <w:trHeight w:val="579"/>
        </w:trPr>
        <w:tc>
          <w:tcPr>
            <w:tcW w:w="9150" w:type="dxa"/>
            <w:gridSpan w:val="2"/>
          </w:tcPr>
          <w:p w:rsidR="00A75F67" w:rsidRPr="003723AD" w:rsidRDefault="00A75F67" w:rsidP="00A75F67">
            <w:pPr>
              <w:spacing w:before="2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3723AD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olitically Exposed Person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864B0B">
              <w:rPr>
                <w:rFonts w:ascii="Calibri" w:eastAsia="Calibri" w:hAnsi="Calibri" w:cs="Calibri"/>
                <w:sz w:val="20"/>
                <w:szCs w:val="20"/>
              </w:rPr>
              <w:t xml:space="preserve">          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</w:r>
            <w:r w:rsidR="00AB34AD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3723AD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alias w:val="PEP Relationship Status"/>
                <w:tag w:val="PEP Relationship Status"/>
                <w:id w:val="904961166"/>
                <w:placeholder>
                  <w:docPart w:val="2091EC14021C4304A54152C4AAD212B1"/>
                </w:placeholder>
                <w:showingPlcHdr/>
                <w:dropDownList>
                  <w:listItem w:value="Choose an item."/>
                  <w:listItem w:displayText="Self" w:value="Self"/>
                  <w:listItem w:displayText="Family Member" w:value="Family Member"/>
                  <w:listItem w:displayText="Close Associate" w:value="Close Associate"/>
                </w:dropDownList>
              </w:sdtPr>
              <w:sdtEndPr/>
              <w:sdtContent>
                <w:r w:rsidRPr="0057415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1C3747">
      <w:pPr>
        <w:spacing w:after="0" w:line="240" w:lineRule="auto"/>
        <w:ind w:left="113"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Sho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irm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rior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 if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ry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CC2385">
        <w:rPr>
          <w:rFonts w:ascii="Calibri" w:eastAsia="Calibri" w:hAnsi="Calibri" w:cs="Calibri"/>
          <w:sz w:val="20"/>
          <w:szCs w:val="20"/>
        </w:rPr>
        <w:t>Account Manager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CA4C7F">
      <w:pPr>
        <w:spacing w:before="2" w:after="0" w:line="240" w:lineRule="exact"/>
        <w:rPr>
          <w:sz w:val="24"/>
          <w:szCs w:val="24"/>
        </w:rPr>
      </w:pPr>
    </w:p>
    <w:p w:rsidR="00CA4C7F" w:rsidRDefault="001C3747">
      <w:pPr>
        <w:spacing w:after="0" w:line="240" w:lineRule="exact"/>
        <w:ind w:left="11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7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clar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CA4C7F">
      <w:pPr>
        <w:spacing w:before="1" w:after="0" w:line="260" w:lineRule="exact"/>
        <w:rPr>
          <w:sz w:val="26"/>
          <w:szCs w:val="26"/>
        </w:rPr>
      </w:pPr>
    </w:p>
    <w:p w:rsidR="001C3747" w:rsidRDefault="00D66907" w:rsidP="001C3747">
      <w:pPr>
        <w:spacing w:after="0" w:line="22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107315</wp:posOffset>
                </wp:positionV>
                <wp:extent cx="6134100" cy="229235"/>
                <wp:effectExtent l="0" t="0" r="0" b="0"/>
                <wp:wrapNone/>
                <wp:docPr id="1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29235"/>
                          <a:chOff x="1123" y="-547"/>
                          <a:chExt cx="9660" cy="361"/>
                        </a:xfrm>
                      </wpg:grpSpPr>
                      <wpg:grpSp>
                        <wpg:cNvPr id="18" name="Group 70"/>
                        <wpg:cNvGrpSpPr>
                          <a:grpSpLocks/>
                        </wpg:cNvGrpSpPr>
                        <wpg:grpSpPr bwMode="auto">
                          <a:xfrm>
                            <a:off x="1133" y="-537"/>
                            <a:ext cx="9640" cy="341"/>
                            <a:chOff x="1133" y="-537"/>
                            <a:chExt cx="9640" cy="341"/>
                          </a:xfrm>
                        </wpg:grpSpPr>
                        <wps:wsp>
                          <wps:cNvPr id="19" name="Freeform 71"/>
                          <wps:cNvSpPr>
                            <a:spLocks/>
                          </wps:cNvSpPr>
                          <wps:spPr bwMode="auto">
                            <a:xfrm>
                              <a:off x="1133" y="-537"/>
                              <a:ext cx="9640" cy="341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-196 -537"/>
                                <a:gd name="T3" fmla="*/ -196 h 341"/>
                                <a:gd name="T4" fmla="+- 0 10773 1133"/>
                                <a:gd name="T5" fmla="*/ T4 w 9640"/>
                                <a:gd name="T6" fmla="+- 0 -196 -537"/>
                                <a:gd name="T7" fmla="*/ -196 h 341"/>
                                <a:gd name="T8" fmla="+- 0 10773 1133"/>
                                <a:gd name="T9" fmla="*/ T8 w 9640"/>
                                <a:gd name="T10" fmla="+- 0 -537 -537"/>
                                <a:gd name="T11" fmla="*/ -537 h 341"/>
                                <a:gd name="T12" fmla="+- 0 1133 1133"/>
                                <a:gd name="T13" fmla="*/ T12 w 9640"/>
                                <a:gd name="T14" fmla="+- 0 -537 -537"/>
                                <a:gd name="T15" fmla="*/ -537 h 341"/>
                                <a:gd name="T16" fmla="+- 0 1133 1133"/>
                                <a:gd name="T17" fmla="*/ T16 w 9640"/>
                                <a:gd name="T18" fmla="+- 0 -196 -537"/>
                                <a:gd name="T19" fmla="*/ -196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0" h="341">
                                  <a:moveTo>
                                    <a:pt x="0" y="341"/>
                                  </a:moveTo>
                                  <a:lnTo>
                                    <a:pt x="9640" y="341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2"/>
                        <wpg:cNvGrpSpPr>
                          <a:grpSpLocks/>
                        </wpg:cNvGrpSpPr>
                        <wpg:grpSpPr bwMode="auto">
                          <a:xfrm>
                            <a:off x="1241" y="-513"/>
                            <a:ext cx="9424" cy="293"/>
                            <a:chOff x="1241" y="-513"/>
                            <a:chExt cx="9424" cy="293"/>
                          </a:xfrm>
                        </wpg:grpSpPr>
                        <wps:wsp>
                          <wps:cNvPr id="21" name="Freeform 73"/>
                          <wps:cNvSpPr>
                            <a:spLocks/>
                          </wps:cNvSpPr>
                          <wps:spPr bwMode="auto">
                            <a:xfrm>
                              <a:off x="1241" y="-513"/>
                              <a:ext cx="9424" cy="293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424"/>
                                <a:gd name="T2" fmla="+- 0 -220 -513"/>
                                <a:gd name="T3" fmla="*/ -220 h 293"/>
                                <a:gd name="T4" fmla="+- 0 10665 1241"/>
                                <a:gd name="T5" fmla="*/ T4 w 9424"/>
                                <a:gd name="T6" fmla="+- 0 -220 -513"/>
                                <a:gd name="T7" fmla="*/ -220 h 293"/>
                                <a:gd name="T8" fmla="+- 0 10665 1241"/>
                                <a:gd name="T9" fmla="*/ T8 w 9424"/>
                                <a:gd name="T10" fmla="+- 0 -513 -513"/>
                                <a:gd name="T11" fmla="*/ -513 h 293"/>
                                <a:gd name="T12" fmla="+- 0 1241 1241"/>
                                <a:gd name="T13" fmla="*/ T12 w 9424"/>
                                <a:gd name="T14" fmla="+- 0 -513 -513"/>
                                <a:gd name="T15" fmla="*/ -513 h 293"/>
                                <a:gd name="T16" fmla="+- 0 1241 1241"/>
                                <a:gd name="T17" fmla="*/ T16 w 9424"/>
                                <a:gd name="T18" fmla="+- 0 -220 -513"/>
                                <a:gd name="T19" fmla="*/ -220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4" h="293">
                                  <a:moveTo>
                                    <a:pt x="0" y="293"/>
                                  </a:moveTo>
                                  <a:lnTo>
                                    <a:pt x="9424" y="293"/>
                                  </a:lnTo>
                                  <a:lnTo>
                                    <a:pt x="9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12198" id="Group 69" o:spid="_x0000_s1026" style="position:absolute;margin-left:50.25pt;margin-top:8.45pt;width:483pt;height:18.05pt;z-index:-251647488;mso-position-horizontal-relative:page" coordorigin="1123,-547" coordsize="96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">
                <v:group id="Group 70" o:spid="_x0000_s1027" style="position:absolute;left:1133;top:-537;width:9640;height:341" coordorigin="1133,-537" coordsize="964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71" o:spid="_x0000_s1028" style="position:absolute;left:1133;top:-537;width:9640;height:341;visibility:visible;mso-wrap-style:square;v-text-anchor:top" coordsize="964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" path="m,341r9640,l9640,,,,,341e" fillcolor="#f79546" stroked="f">
                    <v:path arrowok="t" o:connecttype="custom" o:connectlocs="0,-196;9640,-196;9640,-537;0,-537;0,-196" o:connectangles="0,0,0,0,0"/>
                  </v:shape>
                </v:group>
                <v:group id="Group 72" o:spid="_x0000_s1029" style="position:absolute;left:1241;top:-513;width:9424;height:293" coordorigin="1241,-513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3" o:spid="_x0000_s1030" style="position:absolute;left:1241;top:-513;width:9424;height:293;visibility:visible;mso-wrap-style:square;v-text-anchor:top" coordsize="94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" path="m,293r9424,l9424,,,,,293e" fillcolor="#f79546" stroked="f">
                    <v:path arrowok="t" o:connecttype="custom" o:connectlocs="0,-220;9424,-220;9424,-513;0,-513;0,-220" o:connectangles="0,0,0,0,0"/>
                  </v:shape>
                </v:group>
                <w10:wrap anchorx="page"/>
              </v:group>
            </w:pict>
          </mc:Fallback>
        </mc:AlternateContent>
      </w:r>
    </w:p>
    <w:p w:rsidR="001C3747" w:rsidRPr="001C3747" w:rsidRDefault="001C3747" w:rsidP="001C3747">
      <w:pPr>
        <w:spacing w:after="0" w:line="240" w:lineRule="auto"/>
        <w:ind w:left="113" w:right="-20"/>
        <w:rPr>
          <w:rFonts w:ascii="Calibri" w:eastAsia="Calibri" w:hAnsi="Calibri" w:cs="Calibri"/>
          <w:b/>
          <w:bCs/>
          <w:sz w:val="24"/>
          <w:szCs w:val="24"/>
        </w:rPr>
      </w:pPr>
      <w:r w:rsidRPr="001C3747">
        <w:rPr>
          <w:rFonts w:ascii="Calibri" w:eastAsia="Calibri" w:hAnsi="Calibri" w:cs="Calibri"/>
          <w:b/>
          <w:bCs/>
          <w:sz w:val="24"/>
          <w:szCs w:val="24"/>
        </w:rPr>
        <w:t>DECLARATION</w:t>
      </w:r>
    </w:p>
    <w:p w:rsidR="001C3747" w:rsidRDefault="001C3747" w:rsidP="001C3747">
      <w:pPr>
        <w:spacing w:after="0" w:line="240" w:lineRule="auto"/>
        <w:ind w:left="113" w:right="-20"/>
        <w:rPr>
          <w:rFonts w:ascii="Calibri" w:eastAsia="Calibri" w:hAnsi="Calibri" w:cs="Calibri"/>
          <w:sz w:val="20"/>
          <w:szCs w:val="20"/>
        </w:rPr>
      </w:pPr>
    </w:p>
    <w:p w:rsidR="001C3747" w:rsidRDefault="001C3747" w:rsidP="001C3747">
      <w:pPr>
        <w:spacing w:after="0" w:line="240" w:lineRule="auto"/>
        <w:ind w:left="11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clare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of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ccur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te.</w:t>
      </w:r>
    </w:p>
    <w:p w:rsidR="00CA4C7F" w:rsidRDefault="001C3747">
      <w:pPr>
        <w:spacing w:before="68" w:after="0" w:line="240" w:lineRule="auto"/>
        <w:ind w:left="113" w:right="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irm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alf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0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A4C7F" w:rsidRDefault="00864B0B">
      <w:pPr>
        <w:spacing w:before="11" w:after="0" w:line="280" w:lineRule="exact"/>
        <w:rPr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733245</wp:posOffset>
                </wp:positionH>
                <wp:positionV relativeFrom="paragraph">
                  <wp:posOffset>153023</wp:posOffset>
                </wp:positionV>
                <wp:extent cx="5952227" cy="1121434"/>
                <wp:effectExtent l="0" t="0" r="10795" b="2159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227" cy="1121434"/>
                          <a:chOff x="1154" y="797"/>
                          <a:chExt cx="4875" cy="1155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154" y="797"/>
                            <a:ext cx="4875" cy="1155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4875"/>
                              <a:gd name="T2" fmla="+- 0 1952 797"/>
                              <a:gd name="T3" fmla="*/ 1952 h 1155"/>
                              <a:gd name="T4" fmla="+- 0 6029 1154"/>
                              <a:gd name="T5" fmla="*/ T4 w 4875"/>
                              <a:gd name="T6" fmla="+- 0 1952 797"/>
                              <a:gd name="T7" fmla="*/ 1952 h 1155"/>
                              <a:gd name="T8" fmla="+- 0 6029 1154"/>
                              <a:gd name="T9" fmla="*/ T8 w 4875"/>
                              <a:gd name="T10" fmla="+- 0 797 797"/>
                              <a:gd name="T11" fmla="*/ 797 h 1155"/>
                              <a:gd name="T12" fmla="+- 0 1154 1154"/>
                              <a:gd name="T13" fmla="*/ T12 w 4875"/>
                              <a:gd name="T14" fmla="+- 0 797 797"/>
                              <a:gd name="T15" fmla="*/ 797 h 1155"/>
                              <a:gd name="T16" fmla="+- 0 1154 1154"/>
                              <a:gd name="T17" fmla="*/ T16 w 4875"/>
                              <a:gd name="T18" fmla="+- 0 1952 797"/>
                              <a:gd name="T19" fmla="*/ 1952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75" h="1155">
                                <a:moveTo>
                                  <a:pt x="0" y="1155"/>
                                </a:moveTo>
                                <a:lnTo>
                                  <a:pt x="4875" y="1155"/>
                                </a:lnTo>
                                <a:lnTo>
                                  <a:pt x="4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A62E5" id="Group 6" o:spid="_x0000_s1026" style="position:absolute;margin-left:57.75pt;margin-top:12.05pt;width:468.7pt;height:88.3pt;z-index:-251651584;mso-position-horizontal-relative:page" coordorigin="1154,797" coordsize="4875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">
                <v:shape id="Freeform 7" o:spid="_x0000_s1027" style="position:absolute;left:1154;top:797;width:4875;height:1155;visibility:visible;mso-wrap-style:square;v-text-anchor:top" coordsize="487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" path="m,1155r4875,l4875,,,,,1155xe" filled="f" strokeweight=".5pt">
                  <v:path arrowok="t" o:connecttype="custom" o:connectlocs="0,1952;4875,1952;4875,797;0,797;0,1952" o:connectangles="0,0,0,0,0"/>
                </v:shape>
                <w10:wrap anchorx="page"/>
              </v:group>
            </w:pict>
          </mc:Fallback>
        </mc:AlternateContent>
      </w:r>
    </w:p>
    <w:p w:rsidR="00CA4C7F" w:rsidRDefault="00CA4C7F">
      <w:pPr>
        <w:spacing w:after="0"/>
        <w:sectPr w:rsidR="00CA4C7F">
          <w:pgSz w:w="11920" w:h="16840"/>
          <w:pgMar w:top="1360" w:right="1020" w:bottom="280" w:left="1020" w:header="720" w:footer="720" w:gutter="0"/>
          <w:cols w:space="720"/>
        </w:sectPr>
      </w:pPr>
    </w:p>
    <w:p w:rsidR="00CA4C7F" w:rsidRDefault="001C3747">
      <w:pPr>
        <w:spacing w:before="26" w:after="0" w:line="240" w:lineRule="auto"/>
        <w:ind w:left="283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before="18" w:after="0" w:line="260" w:lineRule="exact"/>
        <w:rPr>
          <w:sz w:val="26"/>
          <w:szCs w:val="26"/>
        </w:rPr>
      </w:pPr>
    </w:p>
    <w:p w:rsidR="00864B0B" w:rsidRDefault="001C3747">
      <w:pPr>
        <w:spacing w:after="0" w:line="240" w:lineRule="exact"/>
        <w:ind w:left="28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 w:rsidR="00864B0B">
        <w:rPr>
          <w:rFonts w:ascii="Calibri" w:eastAsia="Calibri" w:hAnsi="Calibri" w:cs="Calibri"/>
          <w:sz w:val="20"/>
          <w:szCs w:val="20"/>
        </w:rPr>
        <w:t xml:space="preserve">   </w:t>
      </w:r>
    </w:p>
    <w:p w:rsidR="00864B0B" w:rsidRDefault="00864B0B">
      <w:pPr>
        <w:spacing w:after="0" w:line="240" w:lineRule="exact"/>
        <w:ind w:left="28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</w:t>
      </w:r>
    </w:p>
    <w:p w:rsidR="00CA4C7F" w:rsidRDefault="00864B0B">
      <w:pPr>
        <w:spacing w:after="0" w:line="240" w:lineRule="exact"/>
        <w:ind w:left="28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Date: </w:t>
      </w:r>
    </w:p>
    <w:p w:rsidR="00CA4C7F" w:rsidRDefault="001C3747">
      <w:pPr>
        <w:spacing w:before="23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CA4C7F" w:rsidRDefault="00CA4C7F">
      <w:pPr>
        <w:spacing w:after="0"/>
        <w:sectPr w:rsidR="00CA4C7F">
          <w:type w:val="continuous"/>
          <w:pgSz w:w="11920" w:h="16840"/>
          <w:pgMar w:top="300" w:right="1020" w:bottom="280" w:left="1020" w:header="720" w:footer="720" w:gutter="0"/>
          <w:cols w:num="2" w:space="720" w:equalWidth="0">
            <w:col w:w="1109" w:space="4412"/>
            <w:col w:w="4359"/>
          </w:cols>
        </w:sect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/>
        <w:sectPr w:rsidR="00CA4C7F">
          <w:type w:val="continuous"/>
          <w:pgSz w:w="11920" w:h="16840"/>
          <w:pgMar w:top="300" w:right="1020" w:bottom="280" w:left="1020" w:header="720" w:footer="720" w:gutter="0"/>
          <w:cols w:space="720"/>
        </w:sectPr>
      </w:pPr>
    </w:p>
    <w:p w:rsidR="00CA4C7F" w:rsidRDefault="001C3747">
      <w:pPr>
        <w:spacing w:before="50" w:after="0" w:line="240" w:lineRule="auto"/>
        <w:ind w:left="11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DIX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</w:p>
    <w:p w:rsidR="00CA4C7F" w:rsidRDefault="00CA4C7F">
      <w:pPr>
        <w:spacing w:before="3" w:after="0" w:line="130" w:lineRule="exact"/>
        <w:rPr>
          <w:sz w:val="13"/>
          <w:szCs w:val="13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CA4C7F" w:rsidRDefault="001C3747">
      <w:pPr>
        <w:spacing w:after="0" w:line="240" w:lineRule="auto"/>
        <w:ind w:left="113" w:right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ES</w:t>
      </w:r>
      <w:r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 DECL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SOU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FUNDS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ND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B56435" w:rsidRDefault="00F744D3">
      <w:pPr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48F663F1" wp14:editId="2F64E776">
            <wp:extent cx="5375081" cy="763325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ndix - Source of Funding and Source of Wealth_Page_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4317" b="5974"/>
                    <a:stretch/>
                  </pic:blipFill>
                  <pic:spPr bwMode="auto">
                    <a:xfrm>
                      <a:off x="0" y="0"/>
                      <a:ext cx="5375630" cy="7634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4C7F" w:rsidRDefault="00CA4C7F">
      <w:pPr>
        <w:spacing w:after="0" w:line="200" w:lineRule="exact"/>
        <w:rPr>
          <w:sz w:val="20"/>
          <w:szCs w:val="20"/>
        </w:rPr>
      </w:pPr>
    </w:p>
    <w:p w:rsidR="00B56435" w:rsidRDefault="00B56435">
      <w:pPr>
        <w:spacing w:after="0" w:line="200" w:lineRule="exact"/>
        <w:rPr>
          <w:sz w:val="20"/>
          <w:szCs w:val="20"/>
        </w:rPr>
      </w:pPr>
    </w:p>
    <w:p w:rsidR="00B56435" w:rsidRDefault="00B56435">
      <w:pPr>
        <w:spacing w:after="0" w:line="200" w:lineRule="exact"/>
        <w:rPr>
          <w:sz w:val="20"/>
          <w:szCs w:val="20"/>
        </w:rPr>
      </w:pPr>
    </w:p>
    <w:p w:rsidR="00B56435" w:rsidRDefault="00B56435">
      <w:pPr>
        <w:spacing w:after="0" w:line="200" w:lineRule="exact"/>
        <w:rPr>
          <w:sz w:val="20"/>
          <w:szCs w:val="20"/>
        </w:rPr>
      </w:pPr>
    </w:p>
    <w:p w:rsidR="00B56435" w:rsidRDefault="00B56435">
      <w:pPr>
        <w:spacing w:after="0" w:line="200" w:lineRule="exact"/>
        <w:rPr>
          <w:sz w:val="20"/>
          <w:szCs w:val="20"/>
        </w:rPr>
      </w:pPr>
    </w:p>
    <w:p w:rsidR="00F744D3" w:rsidRDefault="00F744D3" w:rsidP="00B56435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71A81C7F" wp14:editId="595A353D">
            <wp:extent cx="6011186" cy="6098651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ndix - Source of Funding and Source of Wealth_Page_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" r="4176" b="21254"/>
                    <a:stretch/>
                  </pic:blipFill>
                  <pic:spPr bwMode="auto">
                    <a:xfrm>
                      <a:off x="0" y="0"/>
                      <a:ext cx="6011799" cy="6099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4D3" w:rsidRDefault="00F744D3" w:rsidP="00B56435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F744D3" w:rsidRDefault="00F744D3" w:rsidP="00B56435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F744D3" w:rsidRPr="00F744D3" w:rsidRDefault="00F744D3" w:rsidP="00F744D3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F744D3" w:rsidRPr="00F744D3" w:rsidRDefault="00F744D3" w:rsidP="00F744D3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F744D3">
        <w:rPr>
          <w:rFonts w:ascii="Calibri" w:eastAsia="Calibri" w:hAnsi="Calibri" w:cs="Calibri"/>
          <w:b/>
          <w:bCs/>
          <w:spacing w:val="1"/>
          <w:sz w:val="24"/>
          <w:szCs w:val="24"/>
        </w:rPr>
        <w:t>Please consider documentary evidence to support both your source of funds and independently source of wealth. See explanation provided on page 1.</w:t>
      </w:r>
    </w:p>
    <w:p w:rsidR="00B56435" w:rsidRDefault="00B56435" w:rsidP="00B56435">
      <w:pPr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sectPr w:rsidR="00B56435">
      <w:pgSz w:w="11920" w:h="16840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68" w:rsidRDefault="004C1768" w:rsidP="001C3747">
      <w:pPr>
        <w:spacing w:after="0" w:line="240" w:lineRule="auto"/>
      </w:pPr>
      <w:r>
        <w:separator/>
      </w:r>
    </w:p>
  </w:endnote>
  <w:endnote w:type="continuationSeparator" w:id="0">
    <w:p w:rsidR="004C1768" w:rsidRDefault="004C1768" w:rsidP="001C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189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B0B" w:rsidRDefault="00864B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4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4B0B" w:rsidRDefault="00864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68" w:rsidRDefault="004C1768" w:rsidP="001C3747">
      <w:pPr>
        <w:spacing w:after="0" w:line="240" w:lineRule="auto"/>
      </w:pPr>
      <w:r>
        <w:separator/>
      </w:r>
    </w:p>
  </w:footnote>
  <w:footnote w:type="continuationSeparator" w:id="0">
    <w:p w:rsidR="004C1768" w:rsidRDefault="004C1768" w:rsidP="001C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E5" w:rsidRDefault="00B35A42" w:rsidP="001C3747">
    <w:pPr>
      <w:pStyle w:val="Header"/>
      <w:tabs>
        <w:tab w:val="clear" w:pos="4680"/>
        <w:tab w:val="clear" w:pos="9360"/>
        <w:tab w:val="left" w:pos="2266"/>
      </w:tabs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0" distR="71755" simplePos="0" relativeHeight="251658240" behindDoc="0" locked="0" layoutInCell="1" allowOverlap="1">
          <wp:simplePos x="0" y="0"/>
          <wp:positionH relativeFrom="margin">
            <wp:posOffset>5721949</wp:posOffset>
          </wp:positionH>
          <wp:positionV relativeFrom="paragraph">
            <wp:posOffset>-340048</wp:posOffset>
          </wp:positionV>
          <wp:extent cx="914400" cy="8775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5" t="11137" b="684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6E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7F"/>
    <w:rsid w:val="00152335"/>
    <w:rsid w:val="001C3747"/>
    <w:rsid w:val="00211282"/>
    <w:rsid w:val="0028634D"/>
    <w:rsid w:val="002F07E7"/>
    <w:rsid w:val="003723AD"/>
    <w:rsid w:val="003D2D85"/>
    <w:rsid w:val="004623CA"/>
    <w:rsid w:val="004A5852"/>
    <w:rsid w:val="004C1768"/>
    <w:rsid w:val="004E406D"/>
    <w:rsid w:val="004F7FA8"/>
    <w:rsid w:val="005156E5"/>
    <w:rsid w:val="005532EB"/>
    <w:rsid w:val="00643988"/>
    <w:rsid w:val="006D113B"/>
    <w:rsid w:val="00740FA8"/>
    <w:rsid w:val="00765B93"/>
    <w:rsid w:val="00796C8F"/>
    <w:rsid w:val="007B6487"/>
    <w:rsid w:val="00864B0B"/>
    <w:rsid w:val="008860ED"/>
    <w:rsid w:val="0089527D"/>
    <w:rsid w:val="008E3E1D"/>
    <w:rsid w:val="009017E6"/>
    <w:rsid w:val="00917F47"/>
    <w:rsid w:val="009976BE"/>
    <w:rsid w:val="00A706C8"/>
    <w:rsid w:val="00A75F67"/>
    <w:rsid w:val="00AB34AD"/>
    <w:rsid w:val="00B126AE"/>
    <w:rsid w:val="00B35A42"/>
    <w:rsid w:val="00B403A7"/>
    <w:rsid w:val="00B56435"/>
    <w:rsid w:val="00B76B30"/>
    <w:rsid w:val="00C268B3"/>
    <w:rsid w:val="00C532E8"/>
    <w:rsid w:val="00CA4C7F"/>
    <w:rsid w:val="00CC2385"/>
    <w:rsid w:val="00CF1E7E"/>
    <w:rsid w:val="00D317B2"/>
    <w:rsid w:val="00D66907"/>
    <w:rsid w:val="00D967F8"/>
    <w:rsid w:val="00E1781C"/>
    <w:rsid w:val="00E91FB7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5FE6E"/>
  <w15:docId w15:val="{8A307920-1A13-4941-8770-E122F4D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</w:style>
  <w:style w:type="paragraph" w:styleId="BalloonText">
    <w:name w:val="Balloon Text"/>
    <w:basedOn w:val="Normal"/>
    <w:link w:val="BalloonTextChar"/>
    <w:uiPriority w:val="99"/>
    <w:semiHidden/>
    <w:unhideWhenUsed/>
    <w:rsid w:val="00B5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3AD"/>
    <w:rPr>
      <w:color w:val="808080"/>
    </w:rPr>
  </w:style>
  <w:style w:type="table" w:styleId="TableGrid">
    <w:name w:val="Table Grid"/>
    <w:basedOn w:val="TableNormal"/>
    <w:uiPriority w:val="59"/>
    <w:rsid w:val="0037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C456-F620-40CF-82D7-5328D036BAB9}"/>
      </w:docPartPr>
      <w:docPartBody>
        <w:p w:rsidR="00CE1916" w:rsidRDefault="00B4524B">
          <w:r w:rsidRPr="006872FD">
            <w:rPr>
              <w:rStyle w:val="PlaceholderText"/>
            </w:rPr>
            <w:t>Click here to enter text.</w:t>
          </w:r>
        </w:p>
      </w:docPartBody>
    </w:docPart>
    <w:docPart>
      <w:docPartPr>
        <w:name w:val="6ABE84ABBA0A4D7DB3CD7452480F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47C7-07F0-4481-9A08-4E8FB615692E}"/>
      </w:docPartPr>
      <w:docPartBody>
        <w:p w:rsidR="00A05182" w:rsidRDefault="00A05182" w:rsidP="00A05182">
          <w:pPr>
            <w:pStyle w:val="6ABE84ABBA0A4D7DB3CD7452480F7195"/>
          </w:pPr>
          <w:r w:rsidRPr="006872FD">
            <w:rPr>
              <w:rStyle w:val="PlaceholderText"/>
            </w:rPr>
            <w:t>Click here to enter text.</w:t>
          </w:r>
        </w:p>
      </w:docPartBody>
    </w:docPart>
    <w:docPart>
      <w:docPartPr>
        <w:name w:val="2091EC14021C4304A54152C4AAD2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0A3D-DC54-4A84-8934-A9153108D38F}"/>
      </w:docPartPr>
      <w:docPartBody>
        <w:p w:rsidR="00561A38" w:rsidRDefault="0030498A" w:rsidP="0030498A">
          <w:pPr>
            <w:pStyle w:val="2091EC14021C4304A54152C4AAD212B1"/>
          </w:pPr>
          <w:r w:rsidRPr="005741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03"/>
    <w:rsid w:val="0030498A"/>
    <w:rsid w:val="00561A38"/>
    <w:rsid w:val="00816F03"/>
    <w:rsid w:val="00972F81"/>
    <w:rsid w:val="00A05182"/>
    <w:rsid w:val="00B4524B"/>
    <w:rsid w:val="00C5755D"/>
    <w:rsid w:val="00CE1916"/>
    <w:rsid w:val="00D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98A"/>
    <w:rPr>
      <w:color w:val="808080"/>
    </w:rPr>
  </w:style>
  <w:style w:type="paragraph" w:customStyle="1" w:styleId="0DB85F478802462CAACB6D66D8A0FD52">
    <w:name w:val="0DB85F478802462CAACB6D66D8A0FD52"/>
    <w:rsid w:val="00816F03"/>
  </w:style>
  <w:style w:type="paragraph" w:customStyle="1" w:styleId="EDB0843E33FE43A79FE669E2961EC104">
    <w:name w:val="EDB0843E33FE43A79FE669E2961EC104"/>
    <w:rsid w:val="00816F03"/>
  </w:style>
  <w:style w:type="paragraph" w:customStyle="1" w:styleId="C18FFE0833EE48F2BAC0A8FFD4D7DEA1">
    <w:name w:val="C18FFE0833EE48F2BAC0A8FFD4D7DEA1"/>
    <w:rsid w:val="00816F03"/>
  </w:style>
  <w:style w:type="paragraph" w:customStyle="1" w:styleId="1E7623DA269D45D8B16D6233E3A6FCD0">
    <w:name w:val="1E7623DA269D45D8B16D6233E3A6FCD0"/>
    <w:rsid w:val="00816F03"/>
    <w:pPr>
      <w:widowControl w:val="0"/>
    </w:pPr>
    <w:rPr>
      <w:rFonts w:eastAsiaTheme="minorHAnsi"/>
    </w:rPr>
  </w:style>
  <w:style w:type="paragraph" w:customStyle="1" w:styleId="A8D94300C11047BF9091C6186979451E">
    <w:name w:val="A8D94300C11047BF9091C6186979451E"/>
    <w:rsid w:val="00816F03"/>
    <w:pPr>
      <w:widowControl w:val="0"/>
    </w:pPr>
    <w:rPr>
      <w:rFonts w:eastAsiaTheme="minorHAnsi"/>
    </w:rPr>
  </w:style>
  <w:style w:type="paragraph" w:customStyle="1" w:styleId="A8D94300C11047BF9091C6186979451E1">
    <w:name w:val="A8D94300C11047BF9091C6186979451E1"/>
    <w:rsid w:val="00816F03"/>
    <w:pPr>
      <w:widowControl w:val="0"/>
    </w:pPr>
    <w:rPr>
      <w:rFonts w:eastAsiaTheme="minorHAnsi"/>
    </w:rPr>
  </w:style>
  <w:style w:type="paragraph" w:customStyle="1" w:styleId="6ABE84ABBA0A4D7DB3CD7452480F7195">
    <w:name w:val="6ABE84ABBA0A4D7DB3CD7452480F7195"/>
    <w:rsid w:val="00A05182"/>
    <w:pPr>
      <w:spacing w:after="160" w:line="259" w:lineRule="auto"/>
    </w:pPr>
    <w:rPr>
      <w:lang w:val="en-GB" w:eastAsia="en-GB"/>
    </w:rPr>
  </w:style>
  <w:style w:type="paragraph" w:customStyle="1" w:styleId="2091EC14021C4304A54152C4AAD212B1">
    <w:name w:val="2091EC14021C4304A54152C4AAD212B1"/>
    <w:rsid w:val="0030498A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49B6ED5A</Template>
  <TotalTime>82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keston@apex.bm</dc:creator>
  <cp:lastModifiedBy>Florian Rohdenburg</cp:lastModifiedBy>
  <cp:revision>4</cp:revision>
  <cp:lastPrinted>2019-07-08T08:23:00Z</cp:lastPrinted>
  <dcterms:created xsi:type="dcterms:W3CDTF">2019-07-10T08:35:00Z</dcterms:created>
  <dcterms:modified xsi:type="dcterms:W3CDTF">2019-07-16T15:18:00Z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2019-02-06T00:00:00Z</vt:filetime>
  </property>
</Properties>
</file>